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8F45" w14:textId="77777777" w:rsidR="00B22FE3" w:rsidRPr="00E5245D" w:rsidRDefault="00967D42" w:rsidP="00E81ABE">
      <w:pPr>
        <w:pStyle w:val="Title"/>
      </w:pPr>
      <w:r w:rsidRPr="00D539BD">
        <w:t>Gentofte Rideklub</w:t>
      </w:r>
    </w:p>
    <w:p w14:paraId="55372DA5" w14:textId="363F0B3E" w:rsidR="00B22FE3" w:rsidRPr="00E5245D" w:rsidRDefault="00686D34" w:rsidP="00E81ABE">
      <w:pPr>
        <w:pStyle w:val="Subtitle"/>
      </w:pPr>
      <w:r>
        <w:t>April 2021</w:t>
      </w:r>
      <w:r w:rsidR="0073387D">
        <w:t xml:space="preserve">; Nyhedsbrev nr. </w:t>
      </w:r>
      <w:r>
        <w:t>3</w:t>
      </w:r>
      <w:r w:rsidR="00D539BD">
        <w:t xml:space="preserve"> </w:t>
      </w:r>
    </w:p>
    <w:p w14:paraId="40DEFC24" w14:textId="542D2B6D" w:rsidR="00B22FE3" w:rsidRPr="00967D42" w:rsidRDefault="00B24D9C" w:rsidP="00E81ABE">
      <w:pPr>
        <w:pStyle w:val="Heading1"/>
      </w:pPr>
      <w:r w:rsidRPr="00967D42">
        <w:rPr>
          <w:noProof/>
          <w:lang w:eastAsia="da-DK"/>
        </w:rPr>
        <mc:AlternateContent>
          <mc:Choice Requires="wps">
            <w:drawing>
              <wp:anchor distT="182880" distB="182880" distL="274320" distR="274320" simplePos="0" relativeHeight="251659264" behindDoc="0" locked="0" layoutInCell="1" allowOverlap="0" wp14:anchorId="2CF6C24C" wp14:editId="3A1C7AA3">
                <wp:simplePos x="0" y="0"/>
                <wp:positionH relativeFrom="margin">
                  <wp:align>left</wp:align>
                </wp:positionH>
                <wp:positionV relativeFrom="paragraph">
                  <wp:posOffset>9525</wp:posOffset>
                </wp:positionV>
                <wp:extent cx="2219325" cy="6210300"/>
                <wp:effectExtent l="0" t="0" r="9525" b="0"/>
                <wp:wrapSquare wrapText="bothSides"/>
                <wp:docPr id="1" name="Tekstfelt 1" descr="Text box sidebar for laying out a highlighted story and photo."/>
                <wp:cNvGraphicFramePr/>
                <a:graphic xmlns:a="http://schemas.openxmlformats.org/drawingml/2006/main">
                  <a:graphicData uri="http://schemas.microsoft.com/office/word/2010/wordprocessingShape">
                    <wps:wsp>
                      <wps:cNvSpPr txBox="1"/>
                      <wps:spPr>
                        <a:xfrm>
                          <a:off x="0" y="0"/>
                          <a:ext cx="2219325" cy="6210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Tabel, der indeholder en margentekst og et foto."/>
                            </w:tblPr>
                            <w:tblGrid>
                              <w:gridCol w:w="3518"/>
                            </w:tblGrid>
                            <w:tr w:rsidR="00B24D9C" w:rsidRPr="00AF52E0" w14:paraId="771BDA73" w14:textId="77777777" w:rsidTr="00B63A38">
                              <w:trPr>
                                <w:trHeight w:hRule="exact" w:val="6105"/>
                              </w:trPr>
                              <w:tc>
                                <w:tcPr>
                                  <w:tcW w:w="3518" w:type="dxa"/>
                                  <w:shd w:val="clear" w:color="auto" w:fill="0C2958" w:themeFill="accent1"/>
                                  <w:tcMar>
                                    <w:top w:w="288" w:type="dxa"/>
                                    <w:bottom w:w="288" w:type="dxa"/>
                                  </w:tcMar>
                                </w:tcPr>
                                <w:p w14:paraId="364AA7E5" w14:textId="0C4E7F83" w:rsidR="00A94DF2" w:rsidRDefault="004D0A14" w:rsidP="00802A4F">
                                  <w:pPr>
                                    <w:jc w:val="center"/>
                                    <w:rPr>
                                      <w:color w:val="FFFFFF" w:themeColor="background1"/>
                                    </w:rPr>
                                  </w:pPr>
                                  <w:r w:rsidRPr="00802A4F">
                                    <w:rPr>
                                      <w:color w:val="FFFFFF" w:themeColor="background1"/>
                                    </w:rPr>
                                    <w:t xml:space="preserve">Stor tak til </w:t>
                                  </w:r>
                                  <w:r w:rsidR="00B63A38">
                                    <w:rPr>
                                      <w:color w:val="FFFFFF" w:themeColor="background1"/>
                                    </w:rPr>
                                    <w:t xml:space="preserve">Gentofte Kommune for </w:t>
                                  </w:r>
                                  <w:proofErr w:type="spellStart"/>
                                  <w:r w:rsidR="00A94DF2">
                                    <w:rPr>
                                      <w:color w:val="FFFFFF" w:themeColor="background1"/>
                                    </w:rPr>
                                    <w:t>bevilgningerne</w:t>
                                  </w:r>
                                  <w:proofErr w:type="spellEnd"/>
                                  <w:r w:rsidR="00A94DF2">
                                    <w:rPr>
                                      <w:color w:val="FFFFFF" w:themeColor="background1"/>
                                    </w:rPr>
                                    <w:t xml:space="preserve"> fra klubrumspuljen</w:t>
                                  </w:r>
                                  <w:r w:rsidR="00B63A38">
                                    <w:rPr>
                                      <w:color w:val="FFFFFF" w:themeColor="background1"/>
                                    </w:rPr>
                                    <w:t xml:space="preserve"> </w:t>
                                  </w:r>
                                  <w:r w:rsidR="00A94DF2">
                                    <w:rPr>
                                      <w:color w:val="FFFFFF" w:themeColor="background1"/>
                                    </w:rPr>
                                    <w:t>i dec. 2020/marts 2021 h</w:t>
                                  </w:r>
                                  <w:r w:rsidR="00B63A38">
                                    <w:rPr>
                                      <w:color w:val="FFFFFF" w:themeColor="background1"/>
                                    </w:rPr>
                                    <w:t>vo</w:t>
                                  </w:r>
                                  <w:r w:rsidR="00A94DF2">
                                    <w:rPr>
                                      <w:color w:val="FFFFFF" w:themeColor="background1"/>
                                    </w:rPr>
                                    <w:t xml:space="preserve">r </w:t>
                                  </w:r>
                                  <w:r w:rsidR="00B63A38">
                                    <w:rPr>
                                      <w:color w:val="FFFFFF" w:themeColor="background1"/>
                                    </w:rPr>
                                    <w:t>der er yd</w:t>
                                  </w:r>
                                  <w:r w:rsidR="00A94DF2">
                                    <w:rPr>
                                      <w:color w:val="FFFFFF" w:themeColor="background1"/>
                                    </w:rPr>
                                    <w:t>et tilskud til</w:t>
                                  </w:r>
                                  <w:r w:rsidRPr="00802A4F">
                                    <w:rPr>
                                      <w:color w:val="FFFFFF" w:themeColor="background1"/>
                                    </w:rPr>
                                    <w:t>:</w:t>
                                  </w:r>
                                </w:p>
                                <w:p w14:paraId="1E48EAE8" w14:textId="509D1C11" w:rsidR="004D0A14" w:rsidRPr="00802A4F" w:rsidRDefault="00A94DF2" w:rsidP="00802A4F">
                                  <w:pPr>
                                    <w:jc w:val="center"/>
                                    <w:rPr>
                                      <w:color w:val="FFFFFF" w:themeColor="background1"/>
                                    </w:rPr>
                                  </w:pPr>
                                  <w:r>
                                    <w:rPr>
                                      <w:color w:val="FFFFFF" w:themeColor="background1"/>
                                    </w:rPr>
                                    <w:t>56 saddelunderlag til rideskolehestene</w:t>
                                  </w:r>
                                </w:p>
                                <w:p w14:paraId="517AEE16" w14:textId="77777777" w:rsidR="00A94DF2" w:rsidRDefault="00A94DF2" w:rsidP="00802A4F">
                                  <w:pPr>
                                    <w:jc w:val="center"/>
                                    <w:rPr>
                                      <w:color w:val="FFFFFF" w:themeColor="background1"/>
                                    </w:rPr>
                                  </w:pPr>
                                </w:p>
                                <w:p w14:paraId="6E6898A0" w14:textId="6917CF5C" w:rsidR="004D0A14" w:rsidRPr="00802A4F" w:rsidRDefault="00A94DF2" w:rsidP="00802A4F">
                                  <w:pPr>
                                    <w:jc w:val="center"/>
                                    <w:rPr>
                                      <w:color w:val="FFFFFF" w:themeColor="background1"/>
                                    </w:rPr>
                                  </w:pPr>
                                  <w:r>
                                    <w:rPr>
                                      <w:color w:val="FFFFFF" w:themeColor="background1"/>
                                    </w:rPr>
                                    <w:t>7 brugte sadler til rideskolehestene</w:t>
                                  </w:r>
                                </w:p>
                                <w:p w14:paraId="25EAC7B6" w14:textId="77777777" w:rsidR="00A94DF2" w:rsidRDefault="00A94DF2" w:rsidP="00802A4F">
                                  <w:pPr>
                                    <w:jc w:val="center"/>
                                    <w:rPr>
                                      <w:color w:val="FFFFFF" w:themeColor="background1"/>
                                    </w:rPr>
                                  </w:pPr>
                                </w:p>
                                <w:p w14:paraId="3DB423DE" w14:textId="740CB0E2" w:rsidR="004D0A14" w:rsidRPr="00802A4F" w:rsidRDefault="00A94DF2" w:rsidP="00802A4F">
                                  <w:pPr>
                                    <w:jc w:val="center"/>
                                    <w:rPr>
                                      <w:color w:val="FFFFFF" w:themeColor="background1"/>
                                    </w:rPr>
                                  </w:pPr>
                                  <w:r>
                                    <w:rPr>
                                      <w:color w:val="FFFFFF" w:themeColor="background1"/>
                                    </w:rPr>
                                    <w:t xml:space="preserve">4 info skærme på GEK </w:t>
                                  </w:r>
                                </w:p>
                                <w:p w14:paraId="11BEF2B2" w14:textId="77777777" w:rsidR="00A94DF2" w:rsidRDefault="00A94DF2" w:rsidP="00802A4F">
                                  <w:pPr>
                                    <w:jc w:val="center"/>
                                    <w:rPr>
                                      <w:color w:val="FFFFFF" w:themeColor="background1"/>
                                    </w:rPr>
                                  </w:pPr>
                                </w:p>
                                <w:p w14:paraId="42D0CB4C" w14:textId="0ACA6630" w:rsidR="004D0A14" w:rsidRPr="00802A4F" w:rsidRDefault="00A94DF2" w:rsidP="00802A4F">
                                  <w:pPr>
                                    <w:jc w:val="center"/>
                                    <w:rPr>
                                      <w:color w:val="FFFFFF" w:themeColor="background1"/>
                                    </w:rPr>
                                  </w:pPr>
                                  <w:r>
                                    <w:rPr>
                                      <w:color w:val="FFFFFF" w:themeColor="background1"/>
                                    </w:rPr>
                                    <w:t>Forbedret lys til Havefold</w:t>
                                  </w:r>
                                </w:p>
                                <w:p w14:paraId="454CE740" w14:textId="77777777" w:rsidR="00A94DF2" w:rsidRDefault="00A94DF2" w:rsidP="00802A4F">
                                  <w:pPr>
                                    <w:jc w:val="center"/>
                                    <w:rPr>
                                      <w:color w:val="FFFFFF" w:themeColor="background1"/>
                                    </w:rPr>
                                  </w:pPr>
                                </w:p>
                                <w:p w14:paraId="5F13FFAB" w14:textId="6571440F" w:rsidR="004D0A14" w:rsidRPr="00802A4F" w:rsidRDefault="00A94DF2" w:rsidP="00802A4F">
                                  <w:pPr>
                                    <w:jc w:val="center"/>
                                    <w:rPr>
                                      <w:color w:val="FFFFFF" w:themeColor="background1"/>
                                    </w:rPr>
                                  </w:pPr>
                                  <w:r>
                                    <w:rPr>
                                      <w:color w:val="FFFFFF" w:themeColor="background1"/>
                                    </w:rPr>
                                    <w:t>Forbedret lys til Udendørsbanen</w:t>
                                  </w:r>
                                </w:p>
                                <w:p w14:paraId="53657A90" w14:textId="6581BE7D" w:rsidR="004D0A14" w:rsidRPr="00A94DF2" w:rsidRDefault="004D0A14" w:rsidP="00A94DF2">
                                  <w:pPr>
                                    <w:rPr>
                                      <w:color w:val="FFFFFF" w:themeColor="background1"/>
                                    </w:rPr>
                                  </w:pPr>
                                </w:p>
                              </w:tc>
                            </w:tr>
                            <w:tr w:rsidR="00B24D9C" w:rsidRPr="00AF52E0" w14:paraId="2A1F6632" w14:textId="77777777" w:rsidTr="00B63A38">
                              <w:trPr>
                                <w:trHeight w:hRule="exact" w:val="80"/>
                              </w:trPr>
                              <w:tc>
                                <w:tcPr>
                                  <w:tcW w:w="3518" w:type="dxa"/>
                                </w:tcPr>
                                <w:p w14:paraId="02985C73" w14:textId="77777777" w:rsidR="00B24D9C" w:rsidRPr="00E5245D" w:rsidRDefault="00B24D9C" w:rsidP="00E81ABE"/>
                              </w:tc>
                            </w:tr>
                            <w:tr w:rsidR="004E4665" w:rsidRPr="00AF52E0" w14:paraId="31080382" w14:textId="77777777" w:rsidTr="004E4665">
                              <w:trPr>
                                <w:trHeight w:hRule="exact" w:val="80"/>
                              </w:trPr>
                              <w:tc>
                                <w:tcPr>
                                  <w:tcW w:w="3518" w:type="dxa"/>
                                </w:tcPr>
                                <w:p w14:paraId="7AD3F918" w14:textId="77777777" w:rsidR="004E4665" w:rsidRPr="00E5245D" w:rsidRDefault="004E4665" w:rsidP="00E81ABE"/>
                              </w:tc>
                            </w:tr>
                            <w:tr w:rsidR="00B24D9C" w:rsidRPr="00D539BD" w14:paraId="4D79AAF3" w14:textId="77777777" w:rsidTr="00B63A38">
                              <w:trPr>
                                <w:trHeight w:hRule="exact" w:val="3214"/>
                              </w:trPr>
                              <w:tc>
                                <w:tcPr>
                                  <w:tcW w:w="3518" w:type="dxa"/>
                                </w:tcPr>
                                <w:p w14:paraId="11A04B69" w14:textId="77777777" w:rsidR="00B24D9C" w:rsidRPr="00D539BD" w:rsidRDefault="00967D42" w:rsidP="00E81ABE">
                                  <w:r>
                                    <w:rPr>
                                      <w:noProof/>
                                      <w:lang w:eastAsia="da-DK"/>
                                    </w:rPr>
                                    <w:drawing>
                                      <wp:inline distT="0" distB="0" distL="0" distR="0" wp14:anchorId="68E84D23" wp14:editId="2F08F843">
                                        <wp:extent cx="1657350" cy="202819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entofte_Rideklub-web.jpg"/>
                                                <pic:cNvPicPr/>
                                              </pic:nvPicPr>
                                              <pic:blipFill>
                                                <a:blip r:embed="rId10">
                                                  <a:extLst>
                                                    <a:ext uri="{28A0092B-C50C-407E-A947-70E740481C1C}">
                                                      <a14:useLocalDpi xmlns:a14="http://schemas.microsoft.com/office/drawing/2010/main" val="0"/>
                                                    </a:ext>
                                                  </a:extLst>
                                                </a:blip>
                                                <a:stretch>
                                                  <a:fillRect/>
                                                </a:stretch>
                                              </pic:blipFill>
                                              <pic:spPr>
                                                <a:xfrm>
                                                  <a:off x="0" y="0"/>
                                                  <a:ext cx="1706072" cy="2087814"/>
                                                </a:xfrm>
                                                <a:prstGeom prst="rect">
                                                  <a:avLst/>
                                                </a:prstGeom>
                                              </pic:spPr>
                                            </pic:pic>
                                          </a:graphicData>
                                        </a:graphic>
                                      </wp:inline>
                                    </w:drawing>
                                  </w:r>
                                </w:p>
                              </w:tc>
                            </w:tr>
                            <w:tr w:rsidR="004E4665" w:rsidRPr="00D539BD" w14:paraId="7D15D9CE" w14:textId="77777777" w:rsidTr="00B63A38">
                              <w:trPr>
                                <w:trHeight w:hRule="exact" w:val="3214"/>
                              </w:trPr>
                              <w:tc>
                                <w:tcPr>
                                  <w:tcW w:w="3518" w:type="dxa"/>
                                </w:tcPr>
                                <w:p w14:paraId="213B5AC4" w14:textId="77777777" w:rsidR="004E4665" w:rsidRDefault="004E4665" w:rsidP="00E81ABE">
                                  <w:pPr>
                                    <w:rPr>
                                      <w:noProof/>
                                      <w:lang w:eastAsia="da-DK"/>
                                    </w:rPr>
                                  </w:pPr>
                                </w:p>
                              </w:tc>
                            </w:tr>
                          </w:tbl>
                          <w:p w14:paraId="4FA001C5" w14:textId="77777777" w:rsidR="00B24D9C" w:rsidRPr="00E5245D" w:rsidRDefault="00B24D9C" w:rsidP="00E81ABE">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6C24C" id="_x0000_t202" coordsize="21600,21600" o:spt="202" path="m,l,21600r21600,l21600,xe">
                <v:stroke joinstyle="miter"/>
                <v:path gradientshapeok="t" o:connecttype="rect"/>
              </v:shapetype>
              <v:shape id="Tekstfelt 1" o:spid="_x0000_s1026" type="#_x0000_t202" alt="Text box sidebar for laying out a highlighted story and photo." style="position:absolute;margin-left:0;margin-top:.75pt;width:174.75pt;height:489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Tabel, der indeholder en margentekst og et foto."/>
                      </w:tblPr>
                      <w:tblGrid>
                        <w:gridCol w:w="3518"/>
                      </w:tblGrid>
                      <w:tr w:rsidR="00B24D9C" w:rsidRPr="00AF52E0" w14:paraId="771BDA73" w14:textId="77777777" w:rsidTr="00B63A38">
                        <w:trPr>
                          <w:trHeight w:hRule="exact" w:val="6105"/>
                        </w:trPr>
                        <w:tc>
                          <w:tcPr>
                            <w:tcW w:w="3518" w:type="dxa"/>
                            <w:shd w:val="clear" w:color="auto" w:fill="0C2958" w:themeFill="accent1"/>
                            <w:tcMar>
                              <w:top w:w="288" w:type="dxa"/>
                              <w:bottom w:w="288" w:type="dxa"/>
                            </w:tcMar>
                          </w:tcPr>
                          <w:p w14:paraId="364AA7E5" w14:textId="0C4E7F83" w:rsidR="00A94DF2" w:rsidRDefault="004D0A14" w:rsidP="00802A4F">
                            <w:pPr>
                              <w:jc w:val="center"/>
                              <w:rPr>
                                <w:color w:val="FFFFFF" w:themeColor="background1"/>
                              </w:rPr>
                            </w:pPr>
                            <w:r w:rsidRPr="00802A4F">
                              <w:rPr>
                                <w:color w:val="FFFFFF" w:themeColor="background1"/>
                              </w:rPr>
                              <w:t xml:space="preserve">Stor tak til </w:t>
                            </w:r>
                            <w:r w:rsidR="00B63A38">
                              <w:rPr>
                                <w:color w:val="FFFFFF" w:themeColor="background1"/>
                              </w:rPr>
                              <w:t xml:space="preserve">Gentofte Kommune for </w:t>
                            </w:r>
                            <w:proofErr w:type="spellStart"/>
                            <w:r w:rsidR="00A94DF2">
                              <w:rPr>
                                <w:color w:val="FFFFFF" w:themeColor="background1"/>
                              </w:rPr>
                              <w:t>bevilgningerne</w:t>
                            </w:r>
                            <w:proofErr w:type="spellEnd"/>
                            <w:r w:rsidR="00A94DF2">
                              <w:rPr>
                                <w:color w:val="FFFFFF" w:themeColor="background1"/>
                              </w:rPr>
                              <w:t xml:space="preserve"> fra klubrumspuljen</w:t>
                            </w:r>
                            <w:r w:rsidR="00B63A38">
                              <w:rPr>
                                <w:color w:val="FFFFFF" w:themeColor="background1"/>
                              </w:rPr>
                              <w:t xml:space="preserve"> </w:t>
                            </w:r>
                            <w:r w:rsidR="00A94DF2">
                              <w:rPr>
                                <w:color w:val="FFFFFF" w:themeColor="background1"/>
                              </w:rPr>
                              <w:t>i dec. 2020/marts 2021 h</w:t>
                            </w:r>
                            <w:r w:rsidR="00B63A38">
                              <w:rPr>
                                <w:color w:val="FFFFFF" w:themeColor="background1"/>
                              </w:rPr>
                              <w:t>vo</w:t>
                            </w:r>
                            <w:r w:rsidR="00A94DF2">
                              <w:rPr>
                                <w:color w:val="FFFFFF" w:themeColor="background1"/>
                              </w:rPr>
                              <w:t xml:space="preserve">r </w:t>
                            </w:r>
                            <w:r w:rsidR="00B63A38">
                              <w:rPr>
                                <w:color w:val="FFFFFF" w:themeColor="background1"/>
                              </w:rPr>
                              <w:t>der er yd</w:t>
                            </w:r>
                            <w:r w:rsidR="00A94DF2">
                              <w:rPr>
                                <w:color w:val="FFFFFF" w:themeColor="background1"/>
                              </w:rPr>
                              <w:t>et tilskud til</w:t>
                            </w:r>
                            <w:r w:rsidRPr="00802A4F">
                              <w:rPr>
                                <w:color w:val="FFFFFF" w:themeColor="background1"/>
                              </w:rPr>
                              <w:t>:</w:t>
                            </w:r>
                          </w:p>
                          <w:p w14:paraId="1E48EAE8" w14:textId="509D1C11" w:rsidR="004D0A14" w:rsidRPr="00802A4F" w:rsidRDefault="00A94DF2" w:rsidP="00802A4F">
                            <w:pPr>
                              <w:jc w:val="center"/>
                              <w:rPr>
                                <w:color w:val="FFFFFF" w:themeColor="background1"/>
                              </w:rPr>
                            </w:pPr>
                            <w:r>
                              <w:rPr>
                                <w:color w:val="FFFFFF" w:themeColor="background1"/>
                              </w:rPr>
                              <w:t>56 saddelunderlag til rideskolehestene</w:t>
                            </w:r>
                          </w:p>
                          <w:p w14:paraId="517AEE16" w14:textId="77777777" w:rsidR="00A94DF2" w:rsidRDefault="00A94DF2" w:rsidP="00802A4F">
                            <w:pPr>
                              <w:jc w:val="center"/>
                              <w:rPr>
                                <w:color w:val="FFFFFF" w:themeColor="background1"/>
                              </w:rPr>
                            </w:pPr>
                          </w:p>
                          <w:p w14:paraId="6E6898A0" w14:textId="6917CF5C" w:rsidR="004D0A14" w:rsidRPr="00802A4F" w:rsidRDefault="00A94DF2" w:rsidP="00802A4F">
                            <w:pPr>
                              <w:jc w:val="center"/>
                              <w:rPr>
                                <w:color w:val="FFFFFF" w:themeColor="background1"/>
                              </w:rPr>
                            </w:pPr>
                            <w:r>
                              <w:rPr>
                                <w:color w:val="FFFFFF" w:themeColor="background1"/>
                              </w:rPr>
                              <w:t>7 brugte sadler til rideskolehestene</w:t>
                            </w:r>
                          </w:p>
                          <w:p w14:paraId="25EAC7B6" w14:textId="77777777" w:rsidR="00A94DF2" w:rsidRDefault="00A94DF2" w:rsidP="00802A4F">
                            <w:pPr>
                              <w:jc w:val="center"/>
                              <w:rPr>
                                <w:color w:val="FFFFFF" w:themeColor="background1"/>
                              </w:rPr>
                            </w:pPr>
                          </w:p>
                          <w:p w14:paraId="3DB423DE" w14:textId="740CB0E2" w:rsidR="004D0A14" w:rsidRPr="00802A4F" w:rsidRDefault="00A94DF2" w:rsidP="00802A4F">
                            <w:pPr>
                              <w:jc w:val="center"/>
                              <w:rPr>
                                <w:color w:val="FFFFFF" w:themeColor="background1"/>
                              </w:rPr>
                            </w:pPr>
                            <w:r>
                              <w:rPr>
                                <w:color w:val="FFFFFF" w:themeColor="background1"/>
                              </w:rPr>
                              <w:t xml:space="preserve">4 info skærme på GEK </w:t>
                            </w:r>
                          </w:p>
                          <w:p w14:paraId="11BEF2B2" w14:textId="77777777" w:rsidR="00A94DF2" w:rsidRDefault="00A94DF2" w:rsidP="00802A4F">
                            <w:pPr>
                              <w:jc w:val="center"/>
                              <w:rPr>
                                <w:color w:val="FFFFFF" w:themeColor="background1"/>
                              </w:rPr>
                            </w:pPr>
                          </w:p>
                          <w:p w14:paraId="42D0CB4C" w14:textId="0ACA6630" w:rsidR="004D0A14" w:rsidRPr="00802A4F" w:rsidRDefault="00A94DF2" w:rsidP="00802A4F">
                            <w:pPr>
                              <w:jc w:val="center"/>
                              <w:rPr>
                                <w:color w:val="FFFFFF" w:themeColor="background1"/>
                              </w:rPr>
                            </w:pPr>
                            <w:r>
                              <w:rPr>
                                <w:color w:val="FFFFFF" w:themeColor="background1"/>
                              </w:rPr>
                              <w:t>Forbedret lys til Havefold</w:t>
                            </w:r>
                          </w:p>
                          <w:p w14:paraId="454CE740" w14:textId="77777777" w:rsidR="00A94DF2" w:rsidRDefault="00A94DF2" w:rsidP="00802A4F">
                            <w:pPr>
                              <w:jc w:val="center"/>
                              <w:rPr>
                                <w:color w:val="FFFFFF" w:themeColor="background1"/>
                              </w:rPr>
                            </w:pPr>
                          </w:p>
                          <w:p w14:paraId="5F13FFAB" w14:textId="6571440F" w:rsidR="004D0A14" w:rsidRPr="00802A4F" w:rsidRDefault="00A94DF2" w:rsidP="00802A4F">
                            <w:pPr>
                              <w:jc w:val="center"/>
                              <w:rPr>
                                <w:color w:val="FFFFFF" w:themeColor="background1"/>
                              </w:rPr>
                            </w:pPr>
                            <w:r>
                              <w:rPr>
                                <w:color w:val="FFFFFF" w:themeColor="background1"/>
                              </w:rPr>
                              <w:t>Forbedret lys til Udendørsbanen</w:t>
                            </w:r>
                          </w:p>
                          <w:p w14:paraId="53657A90" w14:textId="6581BE7D" w:rsidR="004D0A14" w:rsidRPr="00A94DF2" w:rsidRDefault="004D0A14" w:rsidP="00A94DF2">
                            <w:pPr>
                              <w:rPr>
                                <w:color w:val="FFFFFF" w:themeColor="background1"/>
                              </w:rPr>
                            </w:pPr>
                          </w:p>
                        </w:tc>
                      </w:tr>
                      <w:tr w:rsidR="00B24D9C" w:rsidRPr="00AF52E0" w14:paraId="2A1F6632" w14:textId="77777777" w:rsidTr="00B63A38">
                        <w:trPr>
                          <w:trHeight w:hRule="exact" w:val="80"/>
                        </w:trPr>
                        <w:tc>
                          <w:tcPr>
                            <w:tcW w:w="3518" w:type="dxa"/>
                          </w:tcPr>
                          <w:p w14:paraId="02985C73" w14:textId="77777777" w:rsidR="00B24D9C" w:rsidRPr="00E5245D" w:rsidRDefault="00B24D9C" w:rsidP="00E81ABE"/>
                        </w:tc>
                      </w:tr>
                      <w:tr w:rsidR="004E4665" w:rsidRPr="00AF52E0" w14:paraId="31080382" w14:textId="77777777" w:rsidTr="004E4665">
                        <w:trPr>
                          <w:trHeight w:hRule="exact" w:val="80"/>
                        </w:trPr>
                        <w:tc>
                          <w:tcPr>
                            <w:tcW w:w="3518" w:type="dxa"/>
                          </w:tcPr>
                          <w:p w14:paraId="7AD3F918" w14:textId="77777777" w:rsidR="004E4665" w:rsidRPr="00E5245D" w:rsidRDefault="004E4665" w:rsidP="00E81ABE"/>
                        </w:tc>
                      </w:tr>
                      <w:tr w:rsidR="00B24D9C" w:rsidRPr="00D539BD" w14:paraId="4D79AAF3" w14:textId="77777777" w:rsidTr="00B63A38">
                        <w:trPr>
                          <w:trHeight w:hRule="exact" w:val="3214"/>
                        </w:trPr>
                        <w:tc>
                          <w:tcPr>
                            <w:tcW w:w="3518" w:type="dxa"/>
                          </w:tcPr>
                          <w:p w14:paraId="11A04B69" w14:textId="77777777" w:rsidR="00B24D9C" w:rsidRPr="00D539BD" w:rsidRDefault="00967D42" w:rsidP="00E81ABE">
                            <w:r>
                              <w:rPr>
                                <w:noProof/>
                                <w:lang w:eastAsia="da-DK"/>
                              </w:rPr>
                              <w:drawing>
                                <wp:inline distT="0" distB="0" distL="0" distR="0" wp14:anchorId="68E84D23" wp14:editId="2F08F843">
                                  <wp:extent cx="1657350" cy="202819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entofte_Rideklub-web.jpg"/>
                                          <pic:cNvPicPr/>
                                        </pic:nvPicPr>
                                        <pic:blipFill>
                                          <a:blip r:embed="rId10">
                                            <a:extLst>
                                              <a:ext uri="{28A0092B-C50C-407E-A947-70E740481C1C}">
                                                <a14:useLocalDpi xmlns:a14="http://schemas.microsoft.com/office/drawing/2010/main" val="0"/>
                                              </a:ext>
                                            </a:extLst>
                                          </a:blip>
                                          <a:stretch>
                                            <a:fillRect/>
                                          </a:stretch>
                                        </pic:blipFill>
                                        <pic:spPr>
                                          <a:xfrm>
                                            <a:off x="0" y="0"/>
                                            <a:ext cx="1706072" cy="2087814"/>
                                          </a:xfrm>
                                          <a:prstGeom prst="rect">
                                            <a:avLst/>
                                          </a:prstGeom>
                                        </pic:spPr>
                                      </pic:pic>
                                    </a:graphicData>
                                  </a:graphic>
                                </wp:inline>
                              </w:drawing>
                            </w:r>
                          </w:p>
                        </w:tc>
                      </w:tr>
                      <w:tr w:rsidR="004E4665" w:rsidRPr="00D539BD" w14:paraId="7D15D9CE" w14:textId="77777777" w:rsidTr="00B63A38">
                        <w:trPr>
                          <w:trHeight w:hRule="exact" w:val="3214"/>
                        </w:trPr>
                        <w:tc>
                          <w:tcPr>
                            <w:tcW w:w="3518" w:type="dxa"/>
                          </w:tcPr>
                          <w:p w14:paraId="213B5AC4" w14:textId="77777777" w:rsidR="004E4665" w:rsidRDefault="004E4665" w:rsidP="00E81ABE">
                            <w:pPr>
                              <w:rPr>
                                <w:noProof/>
                                <w:lang w:eastAsia="da-DK"/>
                              </w:rPr>
                            </w:pPr>
                          </w:p>
                        </w:tc>
                      </w:tr>
                    </w:tbl>
                    <w:p w14:paraId="4FA001C5" w14:textId="77777777" w:rsidR="00B24D9C" w:rsidRPr="00E5245D" w:rsidRDefault="00B24D9C" w:rsidP="00E81ABE">
                      <w:pPr>
                        <w:pStyle w:val="Caption"/>
                      </w:pPr>
                    </w:p>
                  </w:txbxContent>
                </v:textbox>
                <w10:wrap type="square" anchorx="margin"/>
              </v:shape>
            </w:pict>
          </mc:Fallback>
        </mc:AlternateContent>
      </w:r>
      <w:r w:rsidR="00967D42" w:rsidRPr="00967D42">
        <w:t>GEK</w:t>
      </w:r>
      <w:r w:rsidR="0034159C">
        <w:t xml:space="preserve"> </w:t>
      </w:r>
      <w:r w:rsidR="00686D34">
        <w:t>– FORÅR 2021</w:t>
      </w:r>
    </w:p>
    <w:p w14:paraId="2DD52511" w14:textId="7BCFD029" w:rsidR="00686D34" w:rsidRPr="00686D34" w:rsidRDefault="00686D34" w:rsidP="00686D34">
      <w:pPr>
        <w:shd w:val="clear" w:color="auto" w:fill="FFFFFF"/>
        <w:textAlignment w:val="baseline"/>
        <w:rPr>
          <w:sz w:val="22"/>
          <w:szCs w:val="22"/>
        </w:rPr>
      </w:pPr>
      <w:r w:rsidRPr="00686D34">
        <w:rPr>
          <w:sz w:val="22"/>
          <w:szCs w:val="22"/>
        </w:rPr>
        <w:t xml:space="preserve">Så er det endelig blevet forår. Stadig i </w:t>
      </w:r>
      <w:proofErr w:type="spellStart"/>
      <w:r w:rsidRPr="00686D34">
        <w:rPr>
          <w:sz w:val="22"/>
          <w:szCs w:val="22"/>
        </w:rPr>
        <w:t>coronaens</w:t>
      </w:r>
      <w:proofErr w:type="spellEnd"/>
      <w:r w:rsidRPr="00686D34">
        <w:rPr>
          <w:sz w:val="22"/>
          <w:szCs w:val="22"/>
        </w:rPr>
        <w:t xml:space="preserve"> tegn, men dog en lysere tid med færre</w:t>
      </w:r>
      <w:r>
        <w:rPr>
          <w:sz w:val="22"/>
          <w:szCs w:val="22"/>
        </w:rPr>
        <w:t xml:space="preserve"> </w:t>
      </w:r>
      <w:r w:rsidRPr="00686D34">
        <w:rPr>
          <w:sz w:val="22"/>
          <w:szCs w:val="22"/>
        </w:rPr>
        <w:t xml:space="preserve">restriktioner. Når det er sagt skal vi alle stadig husker at følge de </w:t>
      </w:r>
      <w:r w:rsidRPr="00A94DF2">
        <w:rPr>
          <w:i/>
          <w:iCs/>
          <w:sz w:val="22"/>
          <w:szCs w:val="22"/>
        </w:rPr>
        <w:t>gældende regler for forsamlinger, brug af mundbind, spritte af og holde afstand</w:t>
      </w:r>
      <w:r w:rsidRPr="00686D34">
        <w:rPr>
          <w:sz w:val="22"/>
          <w:szCs w:val="22"/>
        </w:rPr>
        <w:t>. Vi risikerer stadig både at</w:t>
      </w:r>
      <w:r>
        <w:rPr>
          <w:sz w:val="22"/>
          <w:szCs w:val="22"/>
        </w:rPr>
        <w:t xml:space="preserve"> </w:t>
      </w:r>
      <w:r w:rsidRPr="00686D34">
        <w:rPr>
          <w:sz w:val="22"/>
          <w:szCs w:val="22"/>
        </w:rPr>
        <w:t xml:space="preserve">blive syge og at få bøde, hvis vi ikke overholder </w:t>
      </w:r>
      <w:r w:rsidR="00A553C1">
        <w:rPr>
          <w:sz w:val="22"/>
          <w:szCs w:val="22"/>
        </w:rPr>
        <w:t>restriktionerne</w:t>
      </w:r>
      <w:r w:rsidRPr="00686D34">
        <w:rPr>
          <w:sz w:val="22"/>
          <w:szCs w:val="22"/>
        </w:rPr>
        <w:t>.</w:t>
      </w:r>
    </w:p>
    <w:p w14:paraId="38D583EB" w14:textId="2454CB2D" w:rsidR="00686D34" w:rsidRPr="00686D34" w:rsidRDefault="00686D34" w:rsidP="00686D34">
      <w:pPr>
        <w:shd w:val="clear" w:color="auto" w:fill="FFFFFF"/>
        <w:textAlignment w:val="baseline"/>
        <w:rPr>
          <w:sz w:val="22"/>
          <w:szCs w:val="22"/>
        </w:rPr>
      </w:pPr>
      <w:r w:rsidRPr="00686D34">
        <w:rPr>
          <w:sz w:val="22"/>
          <w:szCs w:val="22"/>
        </w:rPr>
        <w:t xml:space="preserve">Det er rigtig dejligt, at både rideskole og pensionærer har været imødekommende omkring at </w:t>
      </w:r>
      <w:r w:rsidR="00A94DF2">
        <w:rPr>
          <w:sz w:val="22"/>
          <w:szCs w:val="22"/>
        </w:rPr>
        <w:t xml:space="preserve">gennemføre </w:t>
      </w:r>
      <w:r w:rsidRPr="00686D34">
        <w:rPr>
          <w:sz w:val="22"/>
          <w:szCs w:val="22"/>
        </w:rPr>
        <w:t>udendørs undervisning, på trods af, at det til tider har været regnfuldt, blæsende og med sne på</w:t>
      </w:r>
      <w:r>
        <w:rPr>
          <w:sz w:val="22"/>
          <w:szCs w:val="22"/>
        </w:rPr>
        <w:t xml:space="preserve"> </w:t>
      </w:r>
      <w:r w:rsidRPr="00686D34">
        <w:rPr>
          <w:sz w:val="22"/>
          <w:szCs w:val="22"/>
        </w:rPr>
        <w:t>banen.</w:t>
      </w:r>
    </w:p>
    <w:p w14:paraId="15FE1CD3" w14:textId="00E31149" w:rsidR="00686D34" w:rsidRDefault="00686D34" w:rsidP="00686D34">
      <w:pPr>
        <w:shd w:val="clear" w:color="auto" w:fill="FFFFFF"/>
        <w:textAlignment w:val="baseline"/>
        <w:rPr>
          <w:sz w:val="22"/>
          <w:szCs w:val="22"/>
        </w:rPr>
      </w:pPr>
      <w:r w:rsidRPr="00686D34">
        <w:rPr>
          <w:sz w:val="22"/>
          <w:szCs w:val="22"/>
        </w:rPr>
        <w:t>Det har været fantastisk at se, hvordan flere ildsjæle på GEK har fundet på aktiviteter, som online</w:t>
      </w:r>
      <w:r>
        <w:rPr>
          <w:sz w:val="22"/>
          <w:szCs w:val="22"/>
        </w:rPr>
        <w:t xml:space="preserve"> </w:t>
      </w:r>
      <w:r w:rsidRPr="00686D34">
        <w:rPr>
          <w:sz w:val="22"/>
          <w:szCs w:val="22"/>
        </w:rPr>
        <w:t>stævner i spring og dressur. Dette er noget vi sætter stor pris på og som ikke mindst bidrager til</w:t>
      </w:r>
      <w:r>
        <w:rPr>
          <w:sz w:val="22"/>
          <w:szCs w:val="22"/>
        </w:rPr>
        <w:t xml:space="preserve"> </w:t>
      </w:r>
      <w:r w:rsidRPr="00686D34">
        <w:rPr>
          <w:sz w:val="22"/>
          <w:szCs w:val="22"/>
        </w:rPr>
        <w:t>det sociale sammenhold på GEK.</w:t>
      </w:r>
    </w:p>
    <w:p w14:paraId="221ADA10" w14:textId="77777777" w:rsidR="00B63A38" w:rsidRPr="00686D34" w:rsidRDefault="00B63A38" w:rsidP="00686D34">
      <w:pPr>
        <w:shd w:val="clear" w:color="auto" w:fill="FFFFFF"/>
        <w:textAlignment w:val="baseline"/>
        <w:rPr>
          <w:sz w:val="22"/>
          <w:szCs w:val="22"/>
        </w:rPr>
      </w:pPr>
    </w:p>
    <w:p w14:paraId="50A49548" w14:textId="77777777" w:rsidR="00686D34" w:rsidRPr="00686D34" w:rsidRDefault="00686D34" w:rsidP="00686D34">
      <w:pPr>
        <w:pStyle w:val="Heading3"/>
      </w:pPr>
      <w:r w:rsidRPr="00686D34">
        <w:t>Nye pensionærer og ny foldordning</w:t>
      </w:r>
    </w:p>
    <w:p w14:paraId="72B6C1FF" w14:textId="2E6B191B" w:rsidR="00686D34" w:rsidRPr="00686D34" w:rsidRDefault="00686D34" w:rsidP="00686D34">
      <w:pPr>
        <w:shd w:val="clear" w:color="auto" w:fill="FFFFFF"/>
        <w:textAlignment w:val="baseline"/>
        <w:rPr>
          <w:sz w:val="22"/>
          <w:szCs w:val="22"/>
        </w:rPr>
      </w:pPr>
      <w:r w:rsidRPr="00686D34">
        <w:rPr>
          <w:sz w:val="22"/>
          <w:szCs w:val="22"/>
        </w:rPr>
        <w:t>Der er kommet en del nye pensionærer over vinteren. Hjertelig velkommen til jer alle. Vi håber at I</w:t>
      </w:r>
      <w:r>
        <w:rPr>
          <w:sz w:val="22"/>
          <w:szCs w:val="22"/>
        </w:rPr>
        <w:t xml:space="preserve"> </w:t>
      </w:r>
      <w:r w:rsidRPr="00686D34">
        <w:rPr>
          <w:sz w:val="22"/>
          <w:szCs w:val="22"/>
        </w:rPr>
        <w:t>gør brug af vores mentor ordning, så det bliver nemmere at falde til på GEK.</w:t>
      </w:r>
    </w:p>
    <w:p w14:paraId="51249784" w14:textId="3AF2AD4D" w:rsidR="00686D34" w:rsidRDefault="00686D34" w:rsidP="00686D34">
      <w:pPr>
        <w:shd w:val="clear" w:color="auto" w:fill="FFFFFF"/>
        <w:textAlignment w:val="baseline"/>
        <w:rPr>
          <w:sz w:val="22"/>
          <w:szCs w:val="22"/>
        </w:rPr>
      </w:pPr>
      <w:proofErr w:type="spellStart"/>
      <w:r w:rsidRPr="00686D34">
        <w:rPr>
          <w:sz w:val="22"/>
          <w:szCs w:val="22"/>
        </w:rPr>
        <w:t>GEKs</w:t>
      </w:r>
      <w:proofErr w:type="spellEnd"/>
      <w:r w:rsidRPr="00686D34">
        <w:rPr>
          <w:sz w:val="22"/>
          <w:szCs w:val="22"/>
        </w:rPr>
        <w:t xml:space="preserve"> foldudvalg har udarbejdet en ny foldordning, hvor alle heste kommer på fold 2 timer pr. dag</w:t>
      </w:r>
      <w:r w:rsidR="00A94DF2">
        <w:rPr>
          <w:sz w:val="22"/>
          <w:szCs w:val="22"/>
        </w:rPr>
        <w:t xml:space="preserve"> i hverdagene</w:t>
      </w:r>
      <w:r w:rsidRPr="00686D34">
        <w:rPr>
          <w:sz w:val="22"/>
          <w:szCs w:val="22"/>
        </w:rPr>
        <w:t>.</w:t>
      </w:r>
      <w:r>
        <w:rPr>
          <w:sz w:val="22"/>
          <w:szCs w:val="22"/>
        </w:rPr>
        <w:t xml:space="preserve"> </w:t>
      </w:r>
      <w:r w:rsidR="00A94DF2">
        <w:rPr>
          <w:sz w:val="22"/>
          <w:szCs w:val="22"/>
        </w:rPr>
        <w:t>Til at lukke ind- og ud sidst på dagen er der ansat en ny medarbejder til dette formål</w:t>
      </w:r>
      <w:r w:rsidR="00B63A38">
        <w:rPr>
          <w:sz w:val="22"/>
          <w:szCs w:val="22"/>
        </w:rPr>
        <w:t xml:space="preserve">. </w:t>
      </w:r>
      <w:r w:rsidRPr="00686D34">
        <w:rPr>
          <w:sz w:val="22"/>
          <w:szCs w:val="22"/>
        </w:rPr>
        <w:t xml:space="preserve">Ordningen, der starter </w:t>
      </w:r>
      <w:r w:rsidR="00A94DF2">
        <w:rPr>
          <w:sz w:val="22"/>
          <w:szCs w:val="22"/>
        </w:rPr>
        <w:t xml:space="preserve">d. 6. </w:t>
      </w:r>
      <w:proofErr w:type="gramStart"/>
      <w:r w:rsidR="00A94DF2">
        <w:rPr>
          <w:sz w:val="22"/>
          <w:szCs w:val="22"/>
        </w:rPr>
        <w:t>april</w:t>
      </w:r>
      <w:proofErr w:type="gramEnd"/>
      <w:r w:rsidRPr="00686D34">
        <w:rPr>
          <w:sz w:val="22"/>
          <w:szCs w:val="22"/>
        </w:rPr>
        <w:t xml:space="preserve"> vil give bedre hestevelfærd og gøre foldbookning mindre</w:t>
      </w:r>
      <w:r>
        <w:rPr>
          <w:sz w:val="22"/>
          <w:szCs w:val="22"/>
        </w:rPr>
        <w:t xml:space="preserve"> </w:t>
      </w:r>
      <w:r w:rsidRPr="00686D34">
        <w:rPr>
          <w:sz w:val="22"/>
          <w:szCs w:val="22"/>
        </w:rPr>
        <w:t>konfliktfyldt.</w:t>
      </w:r>
    </w:p>
    <w:p w14:paraId="0AEF41C3" w14:textId="77777777" w:rsidR="00B63A38" w:rsidRPr="00686D34" w:rsidRDefault="00B63A38" w:rsidP="00686D34">
      <w:pPr>
        <w:shd w:val="clear" w:color="auto" w:fill="FFFFFF"/>
        <w:textAlignment w:val="baseline"/>
        <w:rPr>
          <w:sz w:val="22"/>
          <w:szCs w:val="22"/>
        </w:rPr>
      </w:pPr>
    </w:p>
    <w:p w14:paraId="03D58317" w14:textId="77777777" w:rsidR="00686D34" w:rsidRPr="00686D34" w:rsidRDefault="00686D34" w:rsidP="00A94DF2">
      <w:pPr>
        <w:shd w:val="clear" w:color="auto" w:fill="FFFFFF"/>
        <w:spacing w:after="0"/>
        <w:textAlignment w:val="baseline"/>
        <w:rPr>
          <w:b/>
          <w:bCs/>
        </w:rPr>
      </w:pPr>
      <w:r w:rsidRPr="00686D34">
        <w:rPr>
          <w:b/>
          <w:bCs/>
        </w:rPr>
        <w:t>Nyt fra trivselsudvalget</w:t>
      </w:r>
    </w:p>
    <w:p w14:paraId="156395AC" w14:textId="2A41364E" w:rsidR="00A94DF2" w:rsidRPr="00A94DF2" w:rsidRDefault="00A94DF2" w:rsidP="00A94DF2">
      <w:pPr>
        <w:spacing w:line="276" w:lineRule="auto"/>
        <w:rPr>
          <w:sz w:val="22"/>
          <w:szCs w:val="22"/>
        </w:rPr>
      </w:pPr>
      <w:r w:rsidRPr="00A94DF2">
        <w:rPr>
          <w:sz w:val="22"/>
          <w:szCs w:val="22"/>
        </w:rPr>
        <w:t>Der har desværre i en periode været udfordringer blandt især pensionær-pigerne på GEK.</w:t>
      </w:r>
      <w:r>
        <w:rPr>
          <w:sz w:val="22"/>
          <w:szCs w:val="22"/>
        </w:rPr>
        <w:t xml:space="preserve"> </w:t>
      </w:r>
      <w:r w:rsidRPr="00A94DF2">
        <w:rPr>
          <w:sz w:val="22"/>
          <w:szCs w:val="22"/>
        </w:rPr>
        <w:t xml:space="preserve">Dette tager vi meget alvorligt. Vi har med hjælp fra Neel </w:t>
      </w:r>
      <w:proofErr w:type="spellStart"/>
      <w:r w:rsidRPr="00A94DF2">
        <w:rPr>
          <w:sz w:val="22"/>
          <w:szCs w:val="22"/>
        </w:rPr>
        <w:t>Dichow</w:t>
      </w:r>
      <w:proofErr w:type="spellEnd"/>
      <w:r w:rsidRPr="00A94DF2">
        <w:rPr>
          <w:sz w:val="22"/>
          <w:szCs w:val="22"/>
        </w:rPr>
        <w:t xml:space="preserve">, som via sit arbejde har erfaring med håndtering af konflikter hos børn og unge, nedsat et trivselsudvalg. Vi har holdt 4 gruppemøder med junior-pensionærerne og fået et billede af deres trivsel og de udfordringer de møder på GEK. Et af vores mål er at udarbejde en </w:t>
      </w:r>
      <w:proofErr w:type="spellStart"/>
      <w:r w:rsidRPr="00A94DF2">
        <w:rPr>
          <w:sz w:val="22"/>
          <w:szCs w:val="22"/>
        </w:rPr>
        <w:t>anti</w:t>
      </w:r>
      <w:proofErr w:type="spellEnd"/>
      <w:r w:rsidRPr="00A94DF2">
        <w:rPr>
          <w:sz w:val="22"/>
          <w:szCs w:val="22"/>
        </w:rPr>
        <w:t>-mobbepolitik i samarbejde med pigerne således at vi på GEK har genkendelige regler for vores måde at omgås. Vi håber, at alle pensionærer tager godt imod dette initiativ, så GEK igen kan blive det fristed vi alle elsker.</w:t>
      </w:r>
    </w:p>
    <w:p w14:paraId="63E7D9D8" w14:textId="77777777" w:rsidR="00A94DF2" w:rsidRPr="00686D34" w:rsidRDefault="00A94DF2" w:rsidP="00A94DF2">
      <w:pPr>
        <w:shd w:val="clear" w:color="auto" w:fill="FFFFFF"/>
        <w:spacing w:after="0"/>
        <w:textAlignment w:val="baseline"/>
        <w:rPr>
          <w:sz w:val="22"/>
          <w:szCs w:val="22"/>
        </w:rPr>
      </w:pPr>
    </w:p>
    <w:p w14:paraId="33F5733C" w14:textId="234B25FD" w:rsidR="00A94DF2" w:rsidRDefault="00A94DF2">
      <w:pPr>
        <w:rPr>
          <w:b/>
          <w:bCs/>
        </w:rPr>
      </w:pPr>
    </w:p>
    <w:p w14:paraId="7D57350A" w14:textId="22CD2AF3" w:rsidR="00686D34" w:rsidRPr="00686D34" w:rsidRDefault="00686D34" w:rsidP="00A94DF2">
      <w:pPr>
        <w:shd w:val="clear" w:color="auto" w:fill="FFFFFF"/>
        <w:spacing w:after="0"/>
        <w:textAlignment w:val="baseline"/>
        <w:rPr>
          <w:b/>
          <w:bCs/>
        </w:rPr>
      </w:pPr>
      <w:r w:rsidRPr="00686D34">
        <w:rPr>
          <w:b/>
          <w:bCs/>
        </w:rPr>
        <w:t>Nyt fra talent-udvalg og stævnetanker</w:t>
      </w:r>
    </w:p>
    <w:p w14:paraId="2DABAC15" w14:textId="79FF872B" w:rsidR="00686D34" w:rsidRDefault="00686D34" w:rsidP="00A553C1">
      <w:pPr>
        <w:shd w:val="clear" w:color="auto" w:fill="FFFFFF"/>
        <w:spacing w:after="0"/>
        <w:textAlignment w:val="baseline"/>
        <w:rPr>
          <w:sz w:val="22"/>
          <w:szCs w:val="22"/>
        </w:rPr>
      </w:pPr>
      <w:r w:rsidRPr="00686D34">
        <w:rPr>
          <w:sz w:val="22"/>
          <w:szCs w:val="22"/>
        </w:rPr>
        <w:t xml:space="preserve">På grund af </w:t>
      </w:r>
      <w:proofErr w:type="spellStart"/>
      <w:r w:rsidRPr="00686D34">
        <w:rPr>
          <w:sz w:val="22"/>
          <w:szCs w:val="22"/>
        </w:rPr>
        <w:t>corona</w:t>
      </w:r>
      <w:proofErr w:type="spellEnd"/>
      <w:r w:rsidRPr="00686D34">
        <w:rPr>
          <w:sz w:val="22"/>
          <w:szCs w:val="22"/>
        </w:rPr>
        <w:t xml:space="preserve"> er opstart af </w:t>
      </w:r>
      <w:proofErr w:type="spellStart"/>
      <w:r w:rsidRPr="00686D34">
        <w:rPr>
          <w:sz w:val="22"/>
          <w:szCs w:val="22"/>
        </w:rPr>
        <w:t>GEKs</w:t>
      </w:r>
      <w:proofErr w:type="spellEnd"/>
      <w:r w:rsidRPr="00686D34">
        <w:rPr>
          <w:sz w:val="22"/>
          <w:szCs w:val="22"/>
        </w:rPr>
        <w:t xml:space="preserve"> nye talentudviklingsprogram udsat. Vi arbejder på at få det</w:t>
      </w:r>
      <w:r>
        <w:rPr>
          <w:sz w:val="22"/>
          <w:szCs w:val="22"/>
        </w:rPr>
        <w:t xml:space="preserve"> </w:t>
      </w:r>
      <w:r w:rsidRPr="00686D34">
        <w:rPr>
          <w:sz w:val="22"/>
          <w:szCs w:val="22"/>
        </w:rPr>
        <w:t>startet inden længe og glæder os til at præsentere det for jer.</w:t>
      </w:r>
      <w:r>
        <w:rPr>
          <w:sz w:val="22"/>
          <w:szCs w:val="22"/>
        </w:rPr>
        <w:t xml:space="preserve"> </w:t>
      </w:r>
      <w:r w:rsidRPr="00686D34">
        <w:rPr>
          <w:sz w:val="22"/>
          <w:szCs w:val="22"/>
        </w:rPr>
        <w:t>Igen i år vil rideskoleafdelingen stille med et hold til Elevskolecup. Vi vil snarest sammensætte</w:t>
      </w:r>
      <w:r>
        <w:rPr>
          <w:sz w:val="22"/>
          <w:szCs w:val="22"/>
        </w:rPr>
        <w:t xml:space="preserve"> </w:t>
      </w:r>
      <w:r w:rsidRPr="00686D34">
        <w:rPr>
          <w:sz w:val="22"/>
          <w:szCs w:val="22"/>
        </w:rPr>
        <w:t>holdet, som skal repræsentere GEK ved eksterne stævner. Ligeså arbejdes der på et udendørs</w:t>
      </w:r>
      <w:r w:rsidR="00A553C1">
        <w:rPr>
          <w:sz w:val="22"/>
          <w:szCs w:val="22"/>
        </w:rPr>
        <w:t xml:space="preserve"> </w:t>
      </w:r>
      <w:r w:rsidRPr="00686D34">
        <w:rPr>
          <w:sz w:val="22"/>
          <w:szCs w:val="22"/>
        </w:rPr>
        <w:t>rideskolestævne i starten af juni. Datoen meddeles snarest.</w:t>
      </w:r>
    </w:p>
    <w:p w14:paraId="5AF185BD" w14:textId="77777777" w:rsidR="00A553C1" w:rsidRPr="00686D34" w:rsidRDefault="00A553C1" w:rsidP="00A553C1">
      <w:pPr>
        <w:shd w:val="clear" w:color="auto" w:fill="FFFFFF"/>
        <w:spacing w:after="0"/>
        <w:textAlignment w:val="baseline"/>
        <w:rPr>
          <w:sz w:val="22"/>
          <w:szCs w:val="22"/>
        </w:rPr>
      </w:pPr>
    </w:p>
    <w:p w14:paraId="3E1E35CD" w14:textId="46079A83" w:rsidR="00686D34" w:rsidRPr="00686D34" w:rsidRDefault="00686D34" w:rsidP="00A94DF2">
      <w:pPr>
        <w:shd w:val="clear" w:color="auto" w:fill="FFFFFF"/>
        <w:spacing w:after="0"/>
        <w:textAlignment w:val="baseline"/>
        <w:rPr>
          <w:b/>
          <w:bCs/>
        </w:rPr>
      </w:pPr>
      <w:r w:rsidRPr="00686D34">
        <w:rPr>
          <w:b/>
          <w:bCs/>
        </w:rPr>
        <w:t>Nyt fra forskønnelsesudvalget</w:t>
      </w:r>
    </w:p>
    <w:p w14:paraId="1EC20ED2" w14:textId="1651C4B3" w:rsidR="00686D34" w:rsidRPr="00686D34" w:rsidRDefault="00686D34" w:rsidP="00A94DF2">
      <w:pPr>
        <w:shd w:val="clear" w:color="auto" w:fill="FFFFFF"/>
        <w:spacing w:after="0"/>
        <w:textAlignment w:val="baseline"/>
        <w:rPr>
          <w:sz w:val="22"/>
          <w:szCs w:val="22"/>
        </w:rPr>
      </w:pPr>
      <w:r w:rsidRPr="00686D34">
        <w:rPr>
          <w:sz w:val="22"/>
          <w:szCs w:val="22"/>
        </w:rPr>
        <w:t>Nu kommer foråret og lysten til forårs-forskønnelse. Der plantes blomster på parkeringspladsen</w:t>
      </w:r>
      <w:r>
        <w:rPr>
          <w:sz w:val="22"/>
          <w:szCs w:val="22"/>
        </w:rPr>
        <w:t xml:space="preserve"> </w:t>
      </w:r>
      <w:r w:rsidRPr="00686D34">
        <w:rPr>
          <w:sz w:val="22"/>
          <w:szCs w:val="22"/>
        </w:rPr>
        <w:t>og staldgangene skal også være pæne og rene. Vi har udtænkt en lille leg, der gør det sjovt for os</w:t>
      </w:r>
      <w:r>
        <w:rPr>
          <w:sz w:val="22"/>
          <w:szCs w:val="22"/>
        </w:rPr>
        <w:t xml:space="preserve"> </w:t>
      </w:r>
      <w:r w:rsidRPr="00686D34">
        <w:rPr>
          <w:sz w:val="22"/>
          <w:szCs w:val="22"/>
        </w:rPr>
        <w:t>alle at holde GEK i orden.</w:t>
      </w:r>
      <w:r>
        <w:rPr>
          <w:sz w:val="22"/>
          <w:szCs w:val="22"/>
        </w:rPr>
        <w:t xml:space="preserve"> </w:t>
      </w:r>
      <w:r w:rsidRPr="00686D34">
        <w:rPr>
          <w:sz w:val="22"/>
          <w:szCs w:val="22"/>
        </w:rPr>
        <w:t>Vi har købt en ”</w:t>
      </w:r>
      <w:proofErr w:type="spellStart"/>
      <w:r w:rsidRPr="00686D34">
        <w:rPr>
          <w:sz w:val="22"/>
          <w:szCs w:val="22"/>
        </w:rPr>
        <w:t>guldkost</w:t>
      </w:r>
      <w:proofErr w:type="spellEnd"/>
      <w:r w:rsidRPr="00686D34">
        <w:rPr>
          <w:sz w:val="22"/>
          <w:szCs w:val="22"/>
        </w:rPr>
        <w:t>”, der vil blive tildelt den fineste staldgang sammen med æresbevisning</w:t>
      </w:r>
      <w:r w:rsidR="00AB5543">
        <w:rPr>
          <w:sz w:val="22"/>
          <w:szCs w:val="22"/>
        </w:rPr>
        <w:t xml:space="preserve"> </w:t>
      </w:r>
      <w:r w:rsidRPr="00686D34">
        <w:rPr>
          <w:sz w:val="22"/>
          <w:szCs w:val="22"/>
        </w:rPr>
        <w:t xml:space="preserve">m.m. Hver staldgang skal dyste om at have den fineste staldgang. Vindergangen, der afgøres af staldpersonalet hver 14. dag, bliver annonceret på opslagstavlen og tildeles ”den gyldne kost”. Stillingen vil løbende blive offentliggjort samme sted. </w:t>
      </w:r>
    </w:p>
    <w:p w14:paraId="15BF3DDF" w14:textId="4633A32C" w:rsidR="00686D34" w:rsidRPr="00686D34" w:rsidRDefault="00686D34" w:rsidP="00686D34">
      <w:pPr>
        <w:rPr>
          <w:sz w:val="22"/>
          <w:szCs w:val="22"/>
        </w:rPr>
      </w:pPr>
      <w:r w:rsidRPr="00686D34">
        <w:rPr>
          <w:sz w:val="22"/>
          <w:szCs w:val="22"/>
        </w:rPr>
        <w:t xml:space="preserve">Staldgangene farvemarkeres. Staldgange med vandspiltove har også disse som ansvarsområde. Den lille staldgang ved </w:t>
      </w:r>
      <w:r>
        <w:rPr>
          <w:sz w:val="22"/>
          <w:szCs w:val="22"/>
        </w:rPr>
        <w:t>u</w:t>
      </w:r>
      <w:r w:rsidRPr="00686D34">
        <w:rPr>
          <w:sz w:val="22"/>
          <w:szCs w:val="22"/>
        </w:rPr>
        <w:t>dendørsbane</w:t>
      </w:r>
      <w:r>
        <w:rPr>
          <w:sz w:val="22"/>
          <w:szCs w:val="22"/>
        </w:rPr>
        <w:t>n</w:t>
      </w:r>
      <w:r w:rsidRPr="00686D34">
        <w:rPr>
          <w:sz w:val="22"/>
          <w:szCs w:val="22"/>
        </w:rPr>
        <w:t xml:space="preserve"> får også ansvaret for boksen med stævneskabe. Staldgange med sadelrum og foderrum får ansvaret for disse ved egen staldgang.     </w:t>
      </w:r>
    </w:p>
    <w:p w14:paraId="1B7B6174" w14:textId="77777777" w:rsidR="00686D34" w:rsidRPr="00686D34" w:rsidRDefault="00686D34" w:rsidP="00686D34">
      <w:pPr>
        <w:shd w:val="clear" w:color="auto" w:fill="FFFFFF"/>
        <w:textAlignment w:val="baseline"/>
        <w:rPr>
          <w:sz w:val="22"/>
          <w:szCs w:val="22"/>
        </w:rPr>
      </w:pPr>
      <w:r w:rsidRPr="00686D34">
        <w:rPr>
          <w:sz w:val="22"/>
          <w:szCs w:val="22"/>
        </w:rPr>
        <w:t xml:space="preserve">Vi håber at I vil lege med. HUSK, at selv om dette er en konkurrence, så må det ikke udvikle sig til, at vi alle bliver "staldgangspoliti". Vi vil bare gerne have den pæneste rideklub. </w:t>
      </w:r>
    </w:p>
    <w:p w14:paraId="76C31C86" w14:textId="77777777" w:rsidR="00686D34" w:rsidRPr="00686D34" w:rsidRDefault="00686D34" w:rsidP="00686D34">
      <w:pPr>
        <w:pStyle w:val="Heading3"/>
        <w:rPr>
          <w:sz w:val="22"/>
          <w:szCs w:val="22"/>
        </w:rPr>
      </w:pPr>
      <w:r w:rsidRPr="00686D34">
        <w:rPr>
          <w:sz w:val="22"/>
          <w:szCs w:val="22"/>
        </w:rPr>
        <w:br/>
      </w:r>
      <w:r w:rsidRPr="00686D34">
        <w:t>Nyt fra rideskolen</w:t>
      </w:r>
    </w:p>
    <w:p w14:paraId="362A3053" w14:textId="2CBF7107" w:rsidR="00686D34" w:rsidRPr="00686D34" w:rsidRDefault="00686D34" w:rsidP="00686D34">
      <w:pPr>
        <w:spacing w:line="276" w:lineRule="auto"/>
        <w:rPr>
          <w:sz w:val="22"/>
          <w:szCs w:val="22"/>
        </w:rPr>
      </w:pPr>
      <w:r w:rsidRPr="00686D34">
        <w:rPr>
          <w:sz w:val="22"/>
          <w:szCs w:val="22"/>
        </w:rPr>
        <w:t xml:space="preserve">Stor tak til vores medlemmer på rideskolen for den store forståelse i forbindelse med </w:t>
      </w:r>
      <w:proofErr w:type="spellStart"/>
      <w:r w:rsidRPr="00686D34">
        <w:rPr>
          <w:sz w:val="22"/>
          <w:szCs w:val="22"/>
        </w:rPr>
        <w:t>corona</w:t>
      </w:r>
      <w:proofErr w:type="spellEnd"/>
      <w:r w:rsidRPr="00686D34">
        <w:rPr>
          <w:sz w:val="22"/>
          <w:szCs w:val="22"/>
        </w:rPr>
        <w:t xml:space="preserve"> restriktionerne. Vores daglige leder af rideskolen, Katrine Byskov, har lavet et stort arbejde for at vi kan tilbyde medlemmer af rideskolen kompensation i form af ekstra ridetimer og læren om hesten, som vil blive afviklet i påsken og pinsen.</w:t>
      </w:r>
    </w:p>
    <w:p w14:paraId="0B8CAC82" w14:textId="59A348F4" w:rsidR="00686D34" w:rsidRPr="00686D34" w:rsidRDefault="00686D34" w:rsidP="00686D34">
      <w:pPr>
        <w:spacing w:line="276" w:lineRule="auto"/>
        <w:rPr>
          <w:sz w:val="22"/>
          <w:szCs w:val="22"/>
        </w:rPr>
      </w:pPr>
      <w:r w:rsidRPr="00686D34">
        <w:rPr>
          <w:sz w:val="22"/>
          <w:szCs w:val="22"/>
        </w:rPr>
        <w:t xml:space="preserve">Den </w:t>
      </w:r>
      <w:proofErr w:type="gramStart"/>
      <w:r w:rsidRPr="00686D34">
        <w:rPr>
          <w:sz w:val="22"/>
          <w:szCs w:val="22"/>
        </w:rPr>
        <w:t>4</w:t>
      </w:r>
      <w:proofErr w:type="gramEnd"/>
      <w:r w:rsidRPr="00686D34">
        <w:rPr>
          <w:sz w:val="22"/>
          <w:szCs w:val="22"/>
        </w:rPr>
        <w:t xml:space="preserve"> marts, måtte vi desværre sige farvel til vores elskede rideskolehest </w:t>
      </w:r>
      <w:proofErr w:type="spellStart"/>
      <w:r w:rsidRPr="00686D34">
        <w:rPr>
          <w:sz w:val="22"/>
          <w:szCs w:val="22"/>
        </w:rPr>
        <w:t>Pistone</w:t>
      </w:r>
      <w:proofErr w:type="spellEnd"/>
      <w:r w:rsidRPr="00686D34">
        <w:rPr>
          <w:sz w:val="22"/>
          <w:szCs w:val="22"/>
        </w:rPr>
        <w:t>. Et alvorligt spark resulterede i et brækket lårben og hun stod ikke til at re</w:t>
      </w:r>
      <w:r w:rsidR="00B63A38">
        <w:rPr>
          <w:sz w:val="22"/>
          <w:szCs w:val="22"/>
        </w:rPr>
        <w:t>d</w:t>
      </w:r>
      <w:r w:rsidRPr="00686D34">
        <w:rPr>
          <w:sz w:val="22"/>
          <w:szCs w:val="22"/>
        </w:rPr>
        <w:t xml:space="preserve">de. </w:t>
      </w:r>
      <w:proofErr w:type="spellStart"/>
      <w:r w:rsidRPr="00686D34">
        <w:rPr>
          <w:sz w:val="22"/>
          <w:szCs w:val="22"/>
        </w:rPr>
        <w:t>Pistone</w:t>
      </w:r>
      <w:proofErr w:type="spellEnd"/>
      <w:r w:rsidRPr="00686D34">
        <w:rPr>
          <w:sz w:val="22"/>
          <w:szCs w:val="22"/>
        </w:rPr>
        <w:t xml:space="preserve"> var en fantastisk hest, som vil blive savnet. Vi er på udkig efter en ny rideskolehest og en pony, og har netop </w:t>
      </w:r>
      <w:r w:rsidR="00B63A38">
        <w:rPr>
          <w:sz w:val="22"/>
          <w:szCs w:val="22"/>
        </w:rPr>
        <w:t xml:space="preserve">fået </w:t>
      </w:r>
      <w:r w:rsidRPr="00686D34">
        <w:rPr>
          <w:sz w:val="22"/>
          <w:szCs w:val="22"/>
        </w:rPr>
        <w:t xml:space="preserve">en stor flot hest på prøve. </w:t>
      </w:r>
    </w:p>
    <w:p w14:paraId="7DA2A6FB" w14:textId="7B54BA5F" w:rsidR="00686D34" w:rsidRPr="00686D34" w:rsidRDefault="00686D34" w:rsidP="00686D34">
      <w:pPr>
        <w:spacing w:line="276" w:lineRule="auto"/>
        <w:rPr>
          <w:sz w:val="22"/>
          <w:szCs w:val="22"/>
        </w:rPr>
      </w:pPr>
      <w:r w:rsidRPr="00686D34">
        <w:rPr>
          <w:sz w:val="22"/>
          <w:szCs w:val="22"/>
        </w:rPr>
        <w:t>Der vil også i år blive holdt ridelejr i skolernes sommerferie. Der vil blive afholdt 4 ridelejre for i alt ca. 60 elever.</w:t>
      </w:r>
    </w:p>
    <w:p w14:paraId="63ECE910" w14:textId="7C7ED3E1" w:rsidR="00686D34" w:rsidRPr="00686D34" w:rsidRDefault="00686D34" w:rsidP="00686D34">
      <w:pPr>
        <w:spacing w:line="276" w:lineRule="auto"/>
        <w:rPr>
          <w:sz w:val="22"/>
          <w:szCs w:val="22"/>
        </w:rPr>
      </w:pPr>
      <w:r w:rsidRPr="00686D34">
        <w:rPr>
          <w:sz w:val="22"/>
          <w:szCs w:val="22"/>
        </w:rPr>
        <w:t>Rideskolehestene skal på 4 ugers på sommergræs i juli måned, i Nordsjælland, hvor de kan ny</w:t>
      </w:r>
      <w:r w:rsidR="00B63A38">
        <w:rPr>
          <w:sz w:val="22"/>
          <w:szCs w:val="22"/>
        </w:rPr>
        <w:t>d</w:t>
      </w:r>
      <w:r w:rsidRPr="00686D34">
        <w:rPr>
          <w:sz w:val="22"/>
          <w:szCs w:val="22"/>
        </w:rPr>
        <w:t xml:space="preserve">e en velfortjent sommerferie. </w:t>
      </w:r>
      <w:r w:rsidRPr="00686D34">
        <w:rPr>
          <w:sz w:val="22"/>
          <w:szCs w:val="22"/>
        </w:rPr>
        <w:br/>
      </w:r>
    </w:p>
    <w:p w14:paraId="12B5EAA6" w14:textId="77777777" w:rsidR="00686D34" w:rsidRPr="00686D34" w:rsidRDefault="00686D34" w:rsidP="00A94DF2">
      <w:pPr>
        <w:shd w:val="clear" w:color="auto" w:fill="FFFFFF"/>
        <w:spacing w:after="0"/>
        <w:textAlignment w:val="baseline"/>
        <w:rPr>
          <w:b/>
          <w:bCs/>
        </w:rPr>
      </w:pPr>
      <w:r w:rsidRPr="00686D34">
        <w:rPr>
          <w:b/>
          <w:bCs/>
        </w:rPr>
        <w:t>Tilskud fra Kommunen</w:t>
      </w:r>
    </w:p>
    <w:p w14:paraId="67F7A1FE" w14:textId="48758A25" w:rsidR="00686D34" w:rsidRPr="00686D34" w:rsidRDefault="00686D34" w:rsidP="00A94DF2">
      <w:pPr>
        <w:spacing w:after="0" w:line="276" w:lineRule="auto"/>
        <w:rPr>
          <w:sz w:val="22"/>
          <w:szCs w:val="22"/>
        </w:rPr>
      </w:pPr>
      <w:r w:rsidRPr="00686D34">
        <w:rPr>
          <w:sz w:val="22"/>
          <w:szCs w:val="22"/>
        </w:rPr>
        <w:t xml:space="preserve">Vi er rigtig glade for at vi af Gentofte Kommunes klubrums pulje </w:t>
      </w:r>
      <w:r>
        <w:rPr>
          <w:sz w:val="22"/>
          <w:szCs w:val="22"/>
        </w:rPr>
        <w:t xml:space="preserve">igen </w:t>
      </w:r>
      <w:r w:rsidRPr="00686D34">
        <w:rPr>
          <w:sz w:val="22"/>
          <w:szCs w:val="22"/>
        </w:rPr>
        <w:t xml:space="preserve">er blevet tildelt tilskud </w:t>
      </w:r>
      <w:r>
        <w:rPr>
          <w:sz w:val="22"/>
          <w:szCs w:val="22"/>
        </w:rPr>
        <w:t xml:space="preserve">– denne gang </w:t>
      </w:r>
      <w:r w:rsidRPr="00686D34">
        <w:rPr>
          <w:sz w:val="22"/>
          <w:szCs w:val="22"/>
        </w:rPr>
        <w:t>til 56 saddelunderlag og 7 brugte sadler til rideskolen. Det betyder, at alle rideskolehesten</w:t>
      </w:r>
      <w:r w:rsidR="00B63A38">
        <w:rPr>
          <w:sz w:val="22"/>
          <w:szCs w:val="22"/>
        </w:rPr>
        <w:t>e</w:t>
      </w:r>
      <w:r w:rsidRPr="00686D34">
        <w:rPr>
          <w:sz w:val="22"/>
          <w:szCs w:val="22"/>
        </w:rPr>
        <w:t xml:space="preserve"> kan få flotte blå underlag med </w:t>
      </w:r>
      <w:proofErr w:type="gramStart"/>
      <w:r w:rsidRPr="00686D34">
        <w:rPr>
          <w:sz w:val="22"/>
          <w:szCs w:val="22"/>
        </w:rPr>
        <w:t>GEK logo</w:t>
      </w:r>
      <w:proofErr w:type="gramEnd"/>
      <w:r w:rsidRPr="00686D34">
        <w:rPr>
          <w:sz w:val="22"/>
          <w:szCs w:val="22"/>
        </w:rPr>
        <w:t>, og at nogle af dem kan få nye sadler.</w:t>
      </w:r>
      <w:r w:rsidRPr="00686D34">
        <w:rPr>
          <w:sz w:val="22"/>
          <w:szCs w:val="22"/>
        </w:rPr>
        <w:br/>
      </w:r>
      <w:r w:rsidRPr="00686D34">
        <w:rPr>
          <w:sz w:val="22"/>
          <w:szCs w:val="22"/>
        </w:rPr>
        <w:br/>
        <w:t xml:space="preserve">Vi har også fået bevilget 4 informationsskærme til rideklubben, hvor vi kan formidle aktiviteter og bevare overblikket over klubbens aktiviteter på forskellige lokationer. </w:t>
      </w:r>
      <w:r w:rsidRPr="00686D34">
        <w:rPr>
          <w:sz w:val="22"/>
          <w:szCs w:val="22"/>
        </w:rPr>
        <w:br/>
      </w:r>
      <w:r w:rsidRPr="00686D34">
        <w:rPr>
          <w:sz w:val="22"/>
          <w:szCs w:val="22"/>
        </w:rPr>
        <w:br/>
      </w:r>
      <w:r>
        <w:rPr>
          <w:sz w:val="22"/>
          <w:szCs w:val="22"/>
        </w:rPr>
        <w:t xml:space="preserve">I december fik vi bevilget </w:t>
      </w:r>
      <w:r w:rsidRPr="00686D34">
        <w:rPr>
          <w:sz w:val="22"/>
          <w:szCs w:val="22"/>
        </w:rPr>
        <w:t>tilskud til at forbedre lysforholdene</w:t>
      </w:r>
      <w:r>
        <w:rPr>
          <w:sz w:val="22"/>
          <w:szCs w:val="22"/>
        </w:rPr>
        <w:t xml:space="preserve"> ved foldene og udendørsbanen</w:t>
      </w:r>
      <w:r w:rsidRPr="00686D34">
        <w:rPr>
          <w:sz w:val="22"/>
          <w:szCs w:val="22"/>
        </w:rPr>
        <w:t>, så det bliver mere sikkert at ride på ude</w:t>
      </w:r>
      <w:r w:rsidR="00B63A38">
        <w:rPr>
          <w:sz w:val="22"/>
          <w:szCs w:val="22"/>
        </w:rPr>
        <w:t>banen</w:t>
      </w:r>
      <w:r w:rsidR="00A94DF2">
        <w:rPr>
          <w:sz w:val="22"/>
          <w:szCs w:val="22"/>
        </w:rPr>
        <w:t xml:space="preserve"> </w:t>
      </w:r>
      <w:r w:rsidRPr="00686D34">
        <w:rPr>
          <w:sz w:val="22"/>
          <w:szCs w:val="22"/>
        </w:rPr>
        <w:t>efter mørkets frembrud.</w:t>
      </w:r>
      <w:r>
        <w:rPr>
          <w:sz w:val="22"/>
          <w:szCs w:val="22"/>
        </w:rPr>
        <w:t xml:space="preserve"> </w:t>
      </w:r>
      <w:r w:rsidRPr="00686D34">
        <w:rPr>
          <w:sz w:val="22"/>
          <w:szCs w:val="22"/>
        </w:rPr>
        <w:t xml:space="preserve"> </w:t>
      </w:r>
    </w:p>
    <w:p w14:paraId="220E7640" w14:textId="40FCB464" w:rsidR="00686D34" w:rsidRPr="00686D34" w:rsidRDefault="00686D34" w:rsidP="00686D34">
      <w:pPr>
        <w:spacing w:line="276" w:lineRule="auto"/>
        <w:rPr>
          <w:sz w:val="22"/>
          <w:szCs w:val="22"/>
        </w:rPr>
      </w:pPr>
      <w:r w:rsidRPr="00686D34">
        <w:rPr>
          <w:sz w:val="22"/>
          <w:szCs w:val="22"/>
        </w:rPr>
        <w:lastRenderedPageBreak/>
        <w:br/>
      </w:r>
      <w:r w:rsidRPr="00A94DF2">
        <w:rPr>
          <w:rStyle w:val="Heading3Char"/>
        </w:rPr>
        <w:t>Sommerfest</w:t>
      </w:r>
      <w:r w:rsidRPr="00686D34">
        <w:rPr>
          <w:sz w:val="22"/>
          <w:szCs w:val="22"/>
        </w:rPr>
        <w:br/>
        <w:t>”Save the date”</w:t>
      </w:r>
      <w:r w:rsidR="00A94DF2">
        <w:rPr>
          <w:sz w:val="22"/>
          <w:szCs w:val="22"/>
        </w:rPr>
        <w:t xml:space="preserve"> - </w:t>
      </w:r>
      <w:r w:rsidR="00A553C1">
        <w:rPr>
          <w:sz w:val="22"/>
          <w:szCs w:val="22"/>
        </w:rPr>
        <w:t>f</w:t>
      </w:r>
      <w:r w:rsidRPr="00686D34">
        <w:rPr>
          <w:sz w:val="22"/>
          <w:szCs w:val="22"/>
        </w:rPr>
        <w:t>redag d.  20 august vil vi holde sommerfest på GEK for alle klubbens medlemmer og pårørende.</w:t>
      </w:r>
    </w:p>
    <w:p w14:paraId="1FDB3B16" w14:textId="77777777" w:rsidR="00686D34" w:rsidRPr="00686D34" w:rsidRDefault="00686D34" w:rsidP="00686D34">
      <w:pPr>
        <w:spacing w:line="276" w:lineRule="auto"/>
        <w:rPr>
          <w:sz w:val="22"/>
          <w:szCs w:val="22"/>
        </w:rPr>
      </w:pPr>
    </w:p>
    <w:p w14:paraId="1240203F" w14:textId="77777777" w:rsidR="00A94DF2" w:rsidRDefault="00686D34" w:rsidP="00A94DF2">
      <w:pPr>
        <w:spacing w:after="0" w:line="276" w:lineRule="auto"/>
        <w:rPr>
          <w:rStyle w:val="Heading3Char"/>
        </w:rPr>
      </w:pPr>
      <w:r w:rsidRPr="00A94DF2">
        <w:rPr>
          <w:rStyle w:val="Heading3Char"/>
        </w:rPr>
        <w:t>Generalforsamling</w:t>
      </w:r>
    </w:p>
    <w:p w14:paraId="34223020" w14:textId="012C0ECB" w:rsidR="00686D34" w:rsidRPr="00686D34" w:rsidRDefault="00686D34" w:rsidP="00A94DF2">
      <w:pPr>
        <w:spacing w:after="0" w:line="276" w:lineRule="auto"/>
        <w:rPr>
          <w:sz w:val="22"/>
          <w:szCs w:val="22"/>
        </w:rPr>
      </w:pPr>
      <w:r w:rsidRPr="00A94DF2">
        <w:rPr>
          <w:sz w:val="22"/>
          <w:szCs w:val="22"/>
        </w:rPr>
        <w:t>Der er gener</w:t>
      </w:r>
      <w:r w:rsidRPr="00686D34">
        <w:rPr>
          <w:sz w:val="22"/>
          <w:szCs w:val="22"/>
        </w:rPr>
        <w:t xml:space="preserve">alforsamling tirsdag 20 april </w:t>
      </w:r>
      <w:proofErr w:type="spellStart"/>
      <w:r w:rsidRPr="00686D34">
        <w:rPr>
          <w:sz w:val="22"/>
          <w:szCs w:val="22"/>
        </w:rPr>
        <w:t>kl</w:t>
      </w:r>
      <w:proofErr w:type="spellEnd"/>
      <w:r w:rsidRPr="00686D34">
        <w:rPr>
          <w:sz w:val="22"/>
          <w:szCs w:val="22"/>
        </w:rPr>
        <w:t xml:space="preserve"> 19. På grund af </w:t>
      </w:r>
      <w:proofErr w:type="spellStart"/>
      <w:r w:rsidRPr="00686D34">
        <w:rPr>
          <w:sz w:val="22"/>
          <w:szCs w:val="22"/>
        </w:rPr>
        <w:t>corona</w:t>
      </w:r>
      <w:proofErr w:type="spellEnd"/>
      <w:r w:rsidRPr="00686D34">
        <w:rPr>
          <w:sz w:val="22"/>
          <w:szCs w:val="22"/>
        </w:rPr>
        <w:t xml:space="preserve"> restriktionerne er det ikke muligt at afholde</w:t>
      </w:r>
      <w:r w:rsidR="00A94DF2">
        <w:rPr>
          <w:sz w:val="22"/>
          <w:szCs w:val="22"/>
        </w:rPr>
        <w:t xml:space="preserve"> det fysisk </w:t>
      </w:r>
      <w:r w:rsidRPr="00686D34">
        <w:rPr>
          <w:sz w:val="22"/>
          <w:szCs w:val="22"/>
        </w:rPr>
        <w:t>i Kildeskovshallen som vi plejer. I stedet vil mødet foregå virtuelt. Nærmere information vil blive sendt ud snarest.</w:t>
      </w:r>
    </w:p>
    <w:p w14:paraId="7ED8CB0B" w14:textId="1E9D18EA" w:rsidR="00967D42" w:rsidRDefault="00967D42" w:rsidP="00686D34">
      <w:pPr>
        <w:shd w:val="clear" w:color="auto" w:fill="FFFFFF"/>
        <w:textAlignment w:val="baseline"/>
      </w:pPr>
    </w:p>
    <w:p w14:paraId="5DF272C2" w14:textId="5F8289FD" w:rsidR="00B22FE3" w:rsidRPr="00E5245D" w:rsidRDefault="00967D42" w:rsidP="00E81ABE">
      <w:pPr>
        <w:pStyle w:val="Quote"/>
      </w:pPr>
      <w:r>
        <w:t>Husk at følge med på Facebook</w:t>
      </w:r>
    </w:p>
    <w:p w14:paraId="39296FCB" w14:textId="5DBEEF53" w:rsidR="001704EA" w:rsidRDefault="001A7A8A" w:rsidP="00E81ABE">
      <w:pPr>
        <w:pStyle w:val="Heading1"/>
      </w:pPr>
      <w:r>
        <w:rPr>
          <w:noProof/>
        </w:rPr>
        <w:drawing>
          <wp:inline distT="0" distB="0" distL="0" distR="0" wp14:anchorId="2B5A02CC" wp14:editId="728FADF3">
            <wp:extent cx="3743325" cy="2495550"/>
            <wp:effectExtent l="0" t="0" r="9525" b="0"/>
            <wp:docPr id="2" name="Picture 2" descr="God på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d påsk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4746" cy="2503164"/>
                    </a:xfrm>
                    <a:prstGeom prst="rect">
                      <a:avLst/>
                    </a:prstGeom>
                    <a:noFill/>
                    <a:ln>
                      <a:noFill/>
                    </a:ln>
                  </pic:spPr>
                </pic:pic>
              </a:graphicData>
            </a:graphic>
          </wp:inline>
        </w:drawing>
      </w:r>
      <w:r w:rsidR="003422D0" w:rsidRPr="00240E1F">
        <w:rPr>
          <w:noProof/>
          <w:lang w:eastAsia="da-DK"/>
        </w:rPr>
        <mc:AlternateContent>
          <mc:Choice Requires="wps">
            <w:drawing>
              <wp:anchor distT="182880" distB="182880" distL="274320" distR="274320" simplePos="0" relativeHeight="251661312" behindDoc="0" locked="0" layoutInCell="1" allowOverlap="0" wp14:anchorId="450C6749" wp14:editId="07E33630">
                <wp:simplePos x="0" y="0"/>
                <wp:positionH relativeFrom="margin">
                  <wp:align>left</wp:align>
                </wp:positionH>
                <wp:positionV relativeFrom="margin">
                  <wp:posOffset>1905</wp:posOffset>
                </wp:positionV>
                <wp:extent cx="1716405" cy="8953500"/>
                <wp:effectExtent l="0" t="0" r="0" b="0"/>
                <wp:wrapSquare wrapText="bothSides"/>
                <wp:docPr id="6" name="Tekstfelt 6"/>
                <wp:cNvGraphicFramePr/>
                <a:graphic xmlns:a="http://schemas.openxmlformats.org/drawingml/2006/main">
                  <a:graphicData uri="http://schemas.microsoft.com/office/word/2010/wordprocessingShape">
                    <wps:wsp>
                      <wps:cNvSpPr txBox="1"/>
                      <wps:spPr>
                        <a:xfrm>
                          <a:off x="0" y="0"/>
                          <a:ext cx="1716405" cy="895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B82C6" w14:textId="77777777" w:rsidR="00B24D9C" w:rsidRDefault="00967D42" w:rsidP="00B24D9C">
                            <w:pPr>
                              <w:pStyle w:val="NoSpacing"/>
                            </w:pPr>
                            <w:r>
                              <w:rPr>
                                <w:noProof/>
                                <w:lang w:val="da-DK" w:eastAsia="da-DK"/>
                              </w:rPr>
                              <w:drawing>
                                <wp:inline distT="0" distB="0" distL="0" distR="0" wp14:anchorId="756DA4A1" wp14:editId="0A51B6F1">
                                  <wp:extent cx="1747844" cy="1164567"/>
                                  <wp:effectExtent l="0" t="0" r="508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k.jpg"/>
                                          <pic:cNvPicPr/>
                                        </pic:nvPicPr>
                                        <pic:blipFill>
                                          <a:blip r:embed="rId12">
                                            <a:extLst>
                                              <a:ext uri="{28A0092B-C50C-407E-A947-70E740481C1C}">
                                                <a14:useLocalDpi xmlns:a14="http://schemas.microsoft.com/office/drawing/2010/main" val="0"/>
                                              </a:ext>
                                            </a:extLst>
                                          </a:blip>
                                          <a:stretch>
                                            <a:fillRect/>
                                          </a:stretch>
                                        </pic:blipFill>
                                        <pic:spPr>
                                          <a:xfrm>
                                            <a:off x="0" y="0"/>
                                            <a:ext cx="1758342" cy="1171562"/>
                                          </a:xfrm>
                                          <a:prstGeom prst="rect">
                                            <a:avLst/>
                                          </a:prstGeom>
                                        </pic:spPr>
                                      </pic:pic>
                                    </a:graphicData>
                                  </a:graphic>
                                </wp:inline>
                              </w:drawing>
                            </w:r>
                          </w:p>
                          <w:p w14:paraId="1C849E6E" w14:textId="77777777" w:rsidR="00B24D9C" w:rsidRPr="00E5245D" w:rsidRDefault="00B24D9C" w:rsidP="00E81ABE">
                            <w:pPr>
                              <w:pStyle w:val="Caption"/>
                            </w:pPr>
                          </w:p>
                          <w:p w14:paraId="26BE93CA" w14:textId="77777777" w:rsidR="00B24D9C" w:rsidRPr="00E5245D" w:rsidRDefault="00E5245D" w:rsidP="00E81ABE">
                            <w:pPr>
                              <w:pStyle w:val="Kontaktoverskrift"/>
                            </w:pPr>
                            <w:r w:rsidRPr="00E5245D">
                              <w:t>Kontakt os</w:t>
                            </w:r>
                          </w:p>
                          <w:sdt>
                            <w:sdtPr>
                              <w:rPr>
                                <w:rStyle w:val="Strong"/>
                              </w:rPr>
                              <w:alias w:val="Firma"/>
                              <w:tag w:val=""/>
                              <w:id w:val="-241871770"/>
                              <w:dataBinding w:prefixMappings="xmlns:ns0='http://schemas.openxmlformats.org/officeDocument/2006/extended-properties' " w:xpath="/ns0:Properties[1]/ns0:Company[1]" w:storeItemID="{6668398D-A668-4E3E-A5EB-62B293D839F1}"/>
                              <w15:appearance w15:val="hidden"/>
                              <w:text/>
                            </w:sdtPr>
                            <w:sdtEndPr>
                              <w:rPr>
                                <w:rStyle w:val="Strong"/>
                              </w:rPr>
                            </w:sdtEndPr>
                            <w:sdtContent>
                              <w:p w14:paraId="78387E34" w14:textId="77777777" w:rsidR="00B24D9C" w:rsidRPr="008B5995" w:rsidRDefault="00967D42" w:rsidP="00E81ABE">
                                <w:pPr>
                                  <w:pStyle w:val="Kontaktoplysninger"/>
                                  <w:rPr>
                                    <w:rStyle w:val="Strong"/>
                                  </w:rPr>
                                </w:pPr>
                                <w:r w:rsidRPr="00967D42">
                                  <w:rPr>
                                    <w:rStyle w:val="Strong"/>
                                  </w:rPr>
                                  <w:t>Gentofte Rideklub</w:t>
                                </w:r>
                              </w:p>
                            </w:sdtContent>
                          </w:sdt>
                          <w:sdt>
                            <w:sdtPr>
                              <w:alias w:val="Firmaadresse"/>
                              <w:tag w:val=""/>
                              <w:id w:val="-893959507"/>
                              <w:dataBinding w:prefixMappings="xmlns:ns0='http://schemas.microsoft.com/office/2006/coverPageProps' " w:xpath="/ns0:CoverPageProperties[1]/ns0:CompanyAddress[1]" w:storeItemID="{55AF091B-3C7A-41E3-B477-F2FDAA23CFDA}"/>
                              <w15:appearance w15:val="hidden"/>
                              <w:text w:multiLine="1"/>
                            </w:sdtPr>
                            <w:sdtEndPr/>
                            <w:sdtContent>
                              <w:p w14:paraId="2A4E7838" w14:textId="77777777" w:rsidR="00B24D9C" w:rsidRPr="008B5995" w:rsidRDefault="00967D42" w:rsidP="00E81ABE">
                                <w:pPr>
                                  <w:pStyle w:val="Kontaktoplysninger"/>
                                </w:pPr>
                                <w:r w:rsidRPr="00967D42">
                                  <w:t>Maltegårdsvej 20, 2820 Gentofte</w:t>
                                </w:r>
                              </w:p>
                            </w:sdtContent>
                          </w:sdt>
                          <w:p w14:paraId="1F66C267" w14:textId="77777777" w:rsidR="00B24D9C" w:rsidRPr="00967D42" w:rsidRDefault="00967D42" w:rsidP="00E81ABE">
                            <w:pPr>
                              <w:pStyle w:val="Kontaktoplysninger"/>
                            </w:pPr>
                            <w:r w:rsidRPr="00967D42">
                              <w:t>28100147</w:t>
                            </w:r>
                          </w:p>
                          <w:p w14:paraId="443CBCE3" w14:textId="77777777" w:rsidR="00B24D9C" w:rsidRPr="00967D42" w:rsidRDefault="003639BC" w:rsidP="00E81ABE">
                            <w:pPr>
                              <w:pStyle w:val="Kontaktoplysninger"/>
                            </w:pPr>
                            <w:hyperlink r:id="rId13" w:history="1">
                              <w:r w:rsidR="00967D42" w:rsidRPr="00967D42">
                                <w:rPr>
                                  <w:rStyle w:val="Hyperlink"/>
                                </w:rPr>
                                <w:t>rideskole@gek.dk</w:t>
                              </w:r>
                            </w:hyperlink>
                          </w:p>
                          <w:p w14:paraId="692737A4" w14:textId="77777777" w:rsidR="00967D42" w:rsidRPr="00967D42" w:rsidRDefault="003639BC" w:rsidP="00E81ABE">
                            <w:pPr>
                              <w:pStyle w:val="Kontaktoplysninger"/>
                            </w:pPr>
                            <w:hyperlink r:id="rId14" w:history="1">
                              <w:r w:rsidR="00967D42" w:rsidRPr="00F407DE">
                                <w:rPr>
                                  <w:rStyle w:val="Hyperlink"/>
                                </w:rPr>
                                <w:t>dagleder@gek.dk</w:t>
                              </w:r>
                            </w:hyperlink>
                            <w:r w:rsidR="00967D42">
                              <w:t xml:space="preserve"> </w:t>
                            </w:r>
                          </w:p>
                          <w:p w14:paraId="208E6CFD" w14:textId="77777777" w:rsidR="00B24D9C" w:rsidRDefault="003639BC" w:rsidP="00E81ABE">
                            <w:pPr>
                              <w:pStyle w:val="Kontaktoplysninger"/>
                            </w:pPr>
                            <w:hyperlink r:id="rId15" w:history="1">
                              <w:r w:rsidR="00491DF9" w:rsidRPr="00DA218E">
                                <w:rPr>
                                  <w:rStyle w:val="Hyperlink"/>
                                </w:rPr>
                                <w:t>www.gek.dk/</w:t>
                              </w:r>
                            </w:hyperlink>
                            <w:r w:rsidR="00967D42">
                              <w:t xml:space="preserve"> </w:t>
                            </w:r>
                          </w:p>
                          <w:p w14:paraId="12F7FAA8" w14:textId="77777777" w:rsidR="00240E1F" w:rsidRDefault="00240E1F" w:rsidP="00E81ABE">
                            <w:pPr>
                              <w:pStyle w:val="Kontaktoplysninger"/>
                            </w:pPr>
                          </w:p>
                          <w:p w14:paraId="4E57C337" w14:textId="279A24F0" w:rsidR="00240E1F" w:rsidRDefault="00240E1F" w:rsidP="00E81ABE">
                            <w:pPr>
                              <w:pStyle w:val="Kontaktoplysninger"/>
                            </w:pPr>
                            <w:r>
                              <w:t>Husk at følge med på:</w:t>
                            </w:r>
                          </w:p>
                          <w:p w14:paraId="17E8FA10" w14:textId="77777777" w:rsidR="00240E1F" w:rsidRDefault="00240E1F" w:rsidP="00E81ABE">
                            <w:pPr>
                              <w:pStyle w:val="Kontaktoplysninger"/>
                            </w:pPr>
                            <w:r>
                              <w:t>Instagram:</w:t>
                            </w:r>
                          </w:p>
                          <w:p w14:paraId="5FCDEC8F" w14:textId="77777777" w:rsidR="00240E1F" w:rsidRDefault="00240E1F" w:rsidP="00E81ABE">
                            <w:pPr>
                              <w:pStyle w:val="Kontaktoplysninger"/>
                            </w:pPr>
                            <w:r>
                              <w:t>@gentofte_rideklub</w:t>
                            </w:r>
                          </w:p>
                          <w:p w14:paraId="79F9255A" w14:textId="77777777" w:rsidR="00240E1F" w:rsidRDefault="00240E1F" w:rsidP="00E81ABE">
                            <w:pPr>
                              <w:pStyle w:val="Kontaktoplysninger"/>
                            </w:pPr>
                          </w:p>
                          <w:p w14:paraId="661AF41D" w14:textId="77777777" w:rsidR="00240E1F" w:rsidRDefault="00240E1F" w:rsidP="00E81ABE">
                            <w:pPr>
                              <w:pStyle w:val="Kontaktoplysninger"/>
                            </w:pPr>
                            <w:r>
                              <w:t>Facebook:</w:t>
                            </w:r>
                          </w:p>
                          <w:p w14:paraId="3313F7A5" w14:textId="77777777" w:rsidR="00240E1F" w:rsidRDefault="00240E1F" w:rsidP="00E81ABE">
                            <w:pPr>
                              <w:pStyle w:val="Kontaktoplysninger"/>
                            </w:pPr>
                            <w:r>
                              <w:t>Gentofte Rideklub</w:t>
                            </w:r>
                          </w:p>
                          <w:p w14:paraId="20103921" w14:textId="77777777" w:rsidR="00240E1F" w:rsidRDefault="00240E1F" w:rsidP="00E81ABE">
                            <w:pPr>
                              <w:pStyle w:val="Kontaktoplysninger"/>
                            </w:pPr>
                          </w:p>
                          <w:p w14:paraId="296C65B4" w14:textId="77777777" w:rsidR="00240E1F" w:rsidRDefault="00240E1F" w:rsidP="00E81ABE">
                            <w:pPr>
                              <w:pStyle w:val="Kontaktoplysninger"/>
                            </w:pPr>
                            <w:r>
                              <w:t>Mangler I nyt lækkert til garderoben husk at kigge klubshoppen!</w:t>
                            </w:r>
                          </w:p>
                          <w:p w14:paraId="3E868581" w14:textId="77777777" w:rsidR="00240E1F" w:rsidRDefault="00240E1F" w:rsidP="00E81ABE">
                            <w:pPr>
                              <w:pStyle w:val="Kontaktoplysninger"/>
                            </w:pPr>
                          </w:p>
                          <w:p w14:paraId="49BC7AE8" w14:textId="77777777" w:rsidR="00240E1F" w:rsidRPr="00967D42" w:rsidRDefault="003639BC" w:rsidP="00E81ABE">
                            <w:pPr>
                              <w:pStyle w:val="Kontaktoplysninger"/>
                            </w:pPr>
                            <w:hyperlink r:id="rId16" w:history="1">
                              <w:r w:rsidR="00240E1F" w:rsidRPr="00F407DE">
                                <w:rPr>
                                  <w:rStyle w:val="Hyperlink"/>
                                </w:rPr>
                                <w:t>https://gek.dk/om/klubshop</w:t>
                              </w:r>
                            </w:hyperlink>
                            <w:r w:rsidR="00240E1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C6749" id="Tekstfelt 6" o:spid="_x0000_s1027" type="#_x0000_t202" style="position:absolute;margin-left:0;margin-top:.15pt;width:135.15pt;height:705pt;z-index:251661312;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" o:allowoverlap="f" filled="f" stroked="f" strokeweight=".5pt">
                <v:textbox inset="0,0,0,0">
                  <w:txbxContent>
                    <w:p w14:paraId="296B82C6" w14:textId="77777777" w:rsidR="00B24D9C" w:rsidRDefault="00967D42" w:rsidP="00B24D9C">
                      <w:pPr>
                        <w:pStyle w:val="NoSpacing"/>
                      </w:pPr>
                      <w:r>
                        <w:rPr>
                          <w:noProof/>
                          <w:lang w:val="da-DK" w:eastAsia="da-DK"/>
                        </w:rPr>
                        <w:drawing>
                          <wp:inline distT="0" distB="0" distL="0" distR="0" wp14:anchorId="756DA4A1" wp14:editId="0A51B6F1">
                            <wp:extent cx="1747844" cy="1164567"/>
                            <wp:effectExtent l="0" t="0" r="508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k.jpg"/>
                                    <pic:cNvPicPr/>
                                  </pic:nvPicPr>
                                  <pic:blipFill>
                                    <a:blip r:embed="rId12">
                                      <a:extLst>
                                        <a:ext uri="{28A0092B-C50C-407E-A947-70E740481C1C}">
                                          <a14:useLocalDpi xmlns:a14="http://schemas.microsoft.com/office/drawing/2010/main" val="0"/>
                                        </a:ext>
                                      </a:extLst>
                                    </a:blip>
                                    <a:stretch>
                                      <a:fillRect/>
                                    </a:stretch>
                                  </pic:blipFill>
                                  <pic:spPr>
                                    <a:xfrm>
                                      <a:off x="0" y="0"/>
                                      <a:ext cx="1758342" cy="1171562"/>
                                    </a:xfrm>
                                    <a:prstGeom prst="rect">
                                      <a:avLst/>
                                    </a:prstGeom>
                                  </pic:spPr>
                                </pic:pic>
                              </a:graphicData>
                            </a:graphic>
                          </wp:inline>
                        </w:drawing>
                      </w:r>
                    </w:p>
                    <w:p w14:paraId="1C849E6E" w14:textId="77777777" w:rsidR="00B24D9C" w:rsidRPr="00E5245D" w:rsidRDefault="00B24D9C" w:rsidP="00E81ABE">
                      <w:pPr>
                        <w:pStyle w:val="Caption"/>
                      </w:pPr>
                    </w:p>
                    <w:p w14:paraId="26BE93CA" w14:textId="77777777" w:rsidR="00B24D9C" w:rsidRPr="00E5245D" w:rsidRDefault="00E5245D" w:rsidP="00E81ABE">
                      <w:pPr>
                        <w:pStyle w:val="Kontaktoverskrift"/>
                      </w:pPr>
                      <w:r w:rsidRPr="00E5245D">
                        <w:t>Kontakt os</w:t>
                      </w:r>
                    </w:p>
                    <w:sdt>
                      <w:sdtPr>
                        <w:rPr>
                          <w:rStyle w:val="Strong"/>
                        </w:rPr>
                        <w:alias w:val="Firma"/>
                        <w:tag w:val=""/>
                        <w:id w:val="-241871770"/>
                        <w:dataBinding w:prefixMappings="xmlns:ns0='http://schemas.openxmlformats.org/officeDocument/2006/extended-properties' " w:xpath="/ns0:Properties[1]/ns0:Company[1]" w:storeItemID="{6668398D-A668-4E3E-A5EB-62B293D839F1}"/>
                        <w15:appearance w15:val="hidden"/>
                        <w:text/>
                      </w:sdtPr>
                      <w:sdtEndPr>
                        <w:rPr>
                          <w:rStyle w:val="Strong"/>
                        </w:rPr>
                      </w:sdtEndPr>
                      <w:sdtContent>
                        <w:p w14:paraId="78387E34" w14:textId="77777777" w:rsidR="00B24D9C" w:rsidRPr="008B5995" w:rsidRDefault="00967D42" w:rsidP="00E81ABE">
                          <w:pPr>
                            <w:pStyle w:val="Kontaktoplysninger"/>
                            <w:rPr>
                              <w:rStyle w:val="Strong"/>
                            </w:rPr>
                          </w:pPr>
                          <w:r w:rsidRPr="00967D42">
                            <w:rPr>
                              <w:rStyle w:val="Strong"/>
                            </w:rPr>
                            <w:t>Gentofte Rideklub</w:t>
                          </w:r>
                        </w:p>
                      </w:sdtContent>
                    </w:sdt>
                    <w:sdt>
                      <w:sdtPr>
                        <w:alias w:val="Firmaadresse"/>
                        <w:tag w:val=""/>
                        <w:id w:val="-893959507"/>
                        <w:dataBinding w:prefixMappings="xmlns:ns0='http://schemas.microsoft.com/office/2006/coverPageProps' " w:xpath="/ns0:CoverPageProperties[1]/ns0:CompanyAddress[1]" w:storeItemID="{55AF091B-3C7A-41E3-B477-F2FDAA23CFDA}"/>
                        <w15:appearance w15:val="hidden"/>
                        <w:text w:multiLine="1"/>
                      </w:sdtPr>
                      <w:sdtEndPr/>
                      <w:sdtContent>
                        <w:p w14:paraId="2A4E7838" w14:textId="77777777" w:rsidR="00B24D9C" w:rsidRPr="008B5995" w:rsidRDefault="00967D42" w:rsidP="00E81ABE">
                          <w:pPr>
                            <w:pStyle w:val="Kontaktoplysninger"/>
                          </w:pPr>
                          <w:r w:rsidRPr="00967D42">
                            <w:t>Maltegårdsvej 20, 2820 Gentofte</w:t>
                          </w:r>
                        </w:p>
                      </w:sdtContent>
                    </w:sdt>
                    <w:p w14:paraId="1F66C267" w14:textId="77777777" w:rsidR="00B24D9C" w:rsidRPr="00967D42" w:rsidRDefault="00967D42" w:rsidP="00E81ABE">
                      <w:pPr>
                        <w:pStyle w:val="Kontaktoplysninger"/>
                      </w:pPr>
                      <w:r w:rsidRPr="00967D42">
                        <w:t>28100147</w:t>
                      </w:r>
                    </w:p>
                    <w:p w14:paraId="443CBCE3" w14:textId="77777777" w:rsidR="00B24D9C" w:rsidRPr="00967D42" w:rsidRDefault="003639BC" w:rsidP="00E81ABE">
                      <w:pPr>
                        <w:pStyle w:val="Kontaktoplysninger"/>
                      </w:pPr>
                      <w:hyperlink r:id="rId17" w:history="1">
                        <w:r w:rsidR="00967D42" w:rsidRPr="00967D42">
                          <w:rPr>
                            <w:rStyle w:val="Hyperlink"/>
                          </w:rPr>
                          <w:t>rideskole@gek.dk</w:t>
                        </w:r>
                      </w:hyperlink>
                    </w:p>
                    <w:p w14:paraId="692737A4" w14:textId="77777777" w:rsidR="00967D42" w:rsidRPr="00967D42" w:rsidRDefault="003639BC" w:rsidP="00E81ABE">
                      <w:pPr>
                        <w:pStyle w:val="Kontaktoplysninger"/>
                      </w:pPr>
                      <w:hyperlink r:id="rId18" w:history="1">
                        <w:r w:rsidR="00967D42" w:rsidRPr="00F407DE">
                          <w:rPr>
                            <w:rStyle w:val="Hyperlink"/>
                          </w:rPr>
                          <w:t>dagleder@gek.dk</w:t>
                        </w:r>
                      </w:hyperlink>
                      <w:r w:rsidR="00967D42">
                        <w:t xml:space="preserve"> </w:t>
                      </w:r>
                    </w:p>
                    <w:p w14:paraId="208E6CFD" w14:textId="77777777" w:rsidR="00B24D9C" w:rsidRDefault="003639BC" w:rsidP="00E81ABE">
                      <w:pPr>
                        <w:pStyle w:val="Kontaktoplysninger"/>
                      </w:pPr>
                      <w:hyperlink r:id="rId19" w:history="1">
                        <w:r w:rsidR="00491DF9" w:rsidRPr="00DA218E">
                          <w:rPr>
                            <w:rStyle w:val="Hyperlink"/>
                          </w:rPr>
                          <w:t>www.gek.dk/</w:t>
                        </w:r>
                      </w:hyperlink>
                      <w:r w:rsidR="00967D42">
                        <w:t xml:space="preserve"> </w:t>
                      </w:r>
                    </w:p>
                    <w:p w14:paraId="12F7FAA8" w14:textId="77777777" w:rsidR="00240E1F" w:rsidRDefault="00240E1F" w:rsidP="00E81ABE">
                      <w:pPr>
                        <w:pStyle w:val="Kontaktoplysninger"/>
                      </w:pPr>
                    </w:p>
                    <w:p w14:paraId="4E57C337" w14:textId="279A24F0" w:rsidR="00240E1F" w:rsidRDefault="00240E1F" w:rsidP="00E81ABE">
                      <w:pPr>
                        <w:pStyle w:val="Kontaktoplysninger"/>
                      </w:pPr>
                      <w:r>
                        <w:t>Husk at følge med på:</w:t>
                      </w:r>
                    </w:p>
                    <w:p w14:paraId="17E8FA10" w14:textId="77777777" w:rsidR="00240E1F" w:rsidRDefault="00240E1F" w:rsidP="00E81ABE">
                      <w:pPr>
                        <w:pStyle w:val="Kontaktoplysninger"/>
                      </w:pPr>
                      <w:r>
                        <w:t>Instagram:</w:t>
                      </w:r>
                    </w:p>
                    <w:p w14:paraId="5FCDEC8F" w14:textId="77777777" w:rsidR="00240E1F" w:rsidRDefault="00240E1F" w:rsidP="00E81ABE">
                      <w:pPr>
                        <w:pStyle w:val="Kontaktoplysninger"/>
                      </w:pPr>
                      <w:r>
                        <w:t>@gentofte_rideklub</w:t>
                      </w:r>
                    </w:p>
                    <w:p w14:paraId="79F9255A" w14:textId="77777777" w:rsidR="00240E1F" w:rsidRDefault="00240E1F" w:rsidP="00E81ABE">
                      <w:pPr>
                        <w:pStyle w:val="Kontaktoplysninger"/>
                      </w:pPr>
                    </w:p>
                    <w:p w14:paraId="661AF41D" w14:textId="77777777" w:rsidR="00240E1F" w:rsidRDefault="00240E1F" w:rsidP="00E81ABE">
                      <w:pPr>
                        <w:pStyle w:val="Kontaktoplysninger"/>
                      </w:pPr>
                      <w:r>
                        <w:t>Facebook:</w:t>
                      </w:r>
                    </w:p>
                    <w:p w14:paraId="3313F7A5" w14:textId="77777777" w:rsidR="00240E1F" w:rsidRDefault="00240E1F" w:rsidP="00E81ABE">
                      <w:pPr>
                        <w:pStyle w:val="Kontaktoplysninger"/>
                      </w:pPr>
                      <w:r>
                        <w:t>Gentofte Rideklub</w:t>
                      </w:r>
                    </w:p>
                    <w:p w14:paraId="20103921" w14:textId="77777777" w:rsidR="00240E1F" w:rsidRDefault="00240E1F" w:rsidP="00E81ABE">
                      <w:pPr>
                        <w:pStyle w:val="Kontaktoplysninger"/>
                      </w:pPr>
                    </w:p>
                    <w:p w14:paraId="296C65B4" w14:textId="77777777" w:rsidR="00240E1F" w:rsidRDefault="00240E1F" w:rsidP="00E81ABE">
                      <w:pPr>
                        <w:pStyle w:val="Kontaktoplysninger"/>
                      </w:pPr>
                      <w:r>
                        <w:t>Mangler I nyt lækkert til garderoben husk at kigge klubshoppen!</w:t>
                      </w:r>
                    </w:p>
                    <w:p w14:paraId="3E868581" w14:textId="77777777" w:rsidR="00240E1F" w:rsidRDefault="00240E1F" w:rsidP="00E81ABE">
                      <w:pPr>
                        <w:pStyle w:val="Kontaktoplysninger"/>
                      </w:pPr>
                    </w:p>
                    <w:p w14:paraId="49BC7AE8" w14:textId="77777777" w:rsidR="00240E1F" w:rsidRPr="00967D42" w:rsidRDefault="003639BC" w:rsidP="00E81ABE">
                      <w:pPr>
                        <w:pStyle w:val="Kontaktoplysninger"/>
                      </w:pPr>
                      <w:hyperlink r:id="rId20" w:history="1">
                        <w:r w:rsidR="00240E1F" w:rsidRPr="00F407DE">
                          <w:rPr>
                            <w:rStyle w:val="Hyperlink"/>
                          </w:rPr>
                          <w:t>https://gek.dk/om/klubshop</w:t>
                        </w:r>
                      </w:hyperlink>
                      <w:r w:rsidR="00240E1F">
                        <w:t xml:space="preserve"> </w:t>
                      </w:r>
                    </w:p>
                  </w:txbxContent>
                </v:textbox>
                <w10:wrap type="square" anchorx="margin" anchory="margin"/>
              </v:shape>
            </w:pict>
          </mc:Fallback>
        </mc:AlternateContent>
      </w:r>
    </w:p>
    <w:p w14:paraId="05B28721" w14:textId="77777777" w:rsidR="00B24D9C" w:rsidRPr="00B24D9C" w:rsidRDefault="00B24D9C" w:rsidP="00E81ABE">
      <w:pPr>
        <w:rPr>
          <w:noProof/>
          <w:lang w:val="nb-NO"/>
        </w:rPr>
      </w:pPr>
    </w:p>
    <w:sectPr w:rsidR="00B24D9C" w:rsidRPr="00B24D9C">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EF0B1" w14:textId="77777777" w:rsidR="00006ED0" w:rsidRDefault="00006ED0" w:rsidP="00B63A38">
      <w:pPr>
        <w:spacing w:after="0" w:line="240" w:lineRule="auto"/>
      </w:pPr>
      <w:r>
        <w:separator/>
      </w:r>
    </w:p>
  </w:endnote>
  <w:endnote w:type="continuationSeparator" w:id="0">
    <w:p w14:paraId="2ED4956C" w14:textId="77777777" w:rsidR="00006ED0" w:rsidRDefault="00006ED0" w:rsidP="00B6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38C07" w14:textId="77777777" w:rsidR="00006ED0" w:rsidRDefault="00006ED0" w:rsidP="00B63A38">
      <w:pPr>
        <w:spacing w:after="0" w:line="240" w:lineRule="auto"/>
      </w:pPr>
      <w:r>
        <w:separator/>
      </w:r>
    </w:p>
  </w:footnote>
  <w:footnote w:type="continuationSeparator" w:id="0">
    <w:p w14:paraId="13AB96CE" w14:textId="77777777" w:rsidR="00006ED0" w:rsidRDefault="00006ED0" w:rsidP="00B63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72E1"/>
    <w:multiLevelType w:val="hybridMultilevel"/>
    <w:tmpl w:val="F536B3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1C15CB"/>
    <w:multiLevelType w:val="hybridMultilevel"/>
    <w:tmpl w:val="8A30D6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0BA2F3B"/>
    <w:multiLevelType w:val="hybridMultilevel"/>
    <w:tmpl w:val="44D2C0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F84403E"/>
    <w:multiLevelType w:val="hybridMultilevel"/>
    <w:tmpl w:val="8CE6FB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42"/>
    <w:rsid w:val="00006ED0"/>
    <w:rsid w:val="00021F3B"/>
    <w:rsid w:val="0003256C"/>
    <w:rsid w:val="00036DEB"/>
    <w:rsid w:val="00066C2A"/>
    <w:rsid w:val="000D0449"/>
    <w:rsid w:val="00102792"/>
    <w:rsid w:val="00150597"/>
    <w:rsid w:val="001704EA"/>
    <w:rsid w:val="001A7A8A"/>
    <w:rsid w:val="001B56B0"/>
    <w:rsid w:val="00240E1F"/>
    <w:rsid w:val="00261026"/>
    <w:rsid w:val="002836D6"/>
    <w:rsid w:val="0034159C"/>
    <w:rsid w:val="003422D0"/>
    <w:rsid w:val="0034600E"/>
    <w:rsid w:val="003639BC"/>
    <w:rsid w:val="00385B5C"/>
    <w:rsid w:val="003C31F9"/>
    <w:rsid w:val="003F4386"/>
    <w:rsid w:val="0046130E"/>
    <w:rsid w:val="00470C15"/>
    <w:rsid w:val="00472460"/>
    <w:rsid w:val="00491DF9"/>
    <w:rsid w:val="004C1E03"/>
    <w:rsid w:val="004C2BA5"/>
    <w:rsid w:val="004D0A14"/>
    <w:rsid w:val="004E4665"/>
    <w:rsid w:val="004E6264"/>
    <w:rsid w:val="0060116A"/>
    <w:rsid w:val="006057D0"/>
    <w:rsid w:val="00686D34"/>
    <w:rsid w:val="006A218A"/>
    <w:rsid w:val="006E75AF"/>
    <w:rsid w:val="006F7BAA"/>
    <w:rsid w:val="0073387D"/>
    <w:rsid w:val="007617DA"/>
    <w:rsid w:val="00792946"/>
    <w:rsid w:val="007D6431"/>
    <w:rsid w:val="00802A4F"/>
    <w:rsid w:val="00831F1E"/>
    <w:rsid w:val="008835A1"/>
    <w:rsid w:val="008B5995"/>
    <w:rsid w:val="009017EB"/>
    <w:rsid w:val="009139B2"/>
    <w:rsid w:val="0095246F"/>
    <w:rsid w:val="00967D42"/>
    <w:rsid w:val="009C2D5A"/>
    <w:rsid w:val="009F144F"/>
    <w:rsid w:val="00A15460"/>
    <w:rsid w:val="00A553C1"/>
    <w:rsid w:val="00A94DF2"/>
    <w:rsid w:val="00AA6DAC"/>
    <w:rsid w:val="00AB5543"/>
    <w:rsid w:val="00AE0CED"/>
    <w:rsid w:val="00AF52E0"/>
    <w:rsid w:val="00AF6F56"/>
    <w:rsid w:val="00B22FE3"/>
    <w:rsid w:val="00B24D9C"/>
    <w:rsid w:val="00B26DE7"/>
    <w:rsid w:val="00B63A38"/>
    <w:rsid w:val="00C21231"/>
    <w:rsid w:val="00D00C7E"/>
    <w:rsid w:val="00D236A4"/>
    <w:rsid w:val="00D3578B"/>
    <w:rsid w:val="00D44EED"/>
    <w:rsid w:val="00D539BD"/>
    <w:rsid w:val="00D91405"/>
    <w:rsid w:val="00DC3424"/>
    <w:rsid w:val="00DF400C"/>
    <w:rsid w:val="00E41239"/>
    <w:rsid w:val="00E5245D"/>
    <w:rsid w:val="00E5483F"/>
    <w:rsid w:val="00E81ABE"/>
    <w:rsid w:val="00F038CC"/>
    <w:rsid w:val="00F41AFA"/>
    <w:rsid w:val="00F515F3"/>
    <w:rsid w:val="00FD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B4616F"/>
  <w15:chartTrackingRefBased/>
  <w15:docId w15:val="{1AF53678-DC42-49E3-B619-D130BFAF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BE"/>
    <w:rPr>
      <w:lang w:val="da-DK"/>
    </w:rPr>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0C2958" w:themeColor="accent1"/>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0C2958" w:themeColor="accent1"/>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next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0C2958" w:themeColor="accent1"/>
      <w:sz w:val="24"/>
    </w:rPr>
  </w:style>
  <w:style w:type="paragraph" w:customStyle="1" w:styleId="Blokoverskrift">
    <w:name w:val="Blokoverskrift"/>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4"/>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0C2958" w:themeColor="accent1"/>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0C2958" w:themeColor="accent1"/>
        <w:bottom w:val="single" w:sz="6" w:space="4" w:color="0C2958" w:themeColor="accent1"/>
      </w:pBdr>
      <w:spacing w:before="200"/>
      <w:ind w:left="864" w:right="864"/>
      <w:jc w:val="center"/>
    </w:pPr>
    <w:rPr>
      <w:i/>
      <w:iCs/>
      <w:sz w:val="28"/>
    </w:rPr>
  </w:style>
  <w:style w:type="character" w:customStyle="1" w:styleId="QuoteChar">
    <w:name w:val="Quote Char"/>
    <w:basedOn w:val="DefaultParagraphFont"/>
    <w:link w:val="Quote"/>
    <w:uiPriority w:val="3"/>
    <w:rPr>
      <w:i/>
      <w:iCs/>
      <w:color w:val="404040" w:themeColor="text1" w:themeTint="BF"/>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styleId="NoSpacing">
    <w:name w:val="No Spacing"/>
    <w:uiPriority w:val="99"/>
    <w:qFormat/>
    <w:pPr>
      <w:spacing w:after="0" w:line="240" w:lineRule="auto"/>
    </w:pPr>
  </w:style>
  <w:style w:type="paragraph" w:customStyle="1" w:styleId="Kontaktoplysninger">
    <w:name w:val="Kontaktoplysninger"/>
    <w:basedOn w:val="Normal"/>
    <w:uiPriority w:val="4"/>
    <w:qFormat/>
    <w:pPr>
      <w:spacing w:after="0"/>
    </w:pPr>
  </w:style>
  <w:style w:type="character" w:styleId="Strong">
    <w:name w:val="Strong"/>
    <w:basedOn w:val="DefaultParagraphFont"/>
    <w:uiPriority w:val="22"/>
    <w:unhideWhenUsed/>
    <w:qFormat/>
    <w:rPr>
      <w:b/>
      <w:bCs/>
      <w:color w:val="5A5A5A" w:themeColor="text1" w:themeTint="A5"/>
    </w:rPr>
  </w:style>
  <w:style w:type="paragraph" w:customStyle="1" w:styleId="Kontaktoverskrift">
    <w:name w:val="Kontaktoverskrift"/>
    <w:basedOn w:val="Normal"/>
    <w:uiPriority w:val="4"/>
    <w:qFormat/>
    <w:pPr>
      <w:spacing w:before="320" w:line="240" w:lineRule="auto"/>
    </w:pPr>
    <w:rPr>
      <w:rFonts w:asciiTheme="majorHAnsi" w:eastAsiaTheme="majorEastAsia" w:hAnsiTheme="majorHAnsi" w:cstheme="majorBidi"/>
      <w:color w:val="0C2958" w:themeColor="accent1"/>
      <w:sz w:val="24"/>
    </w:rPr>
  </w:style>
  <w:style w:type="paragraph" w:customStyle="1" w:styleId="Organisation">
    <w:name w:val="Organisation"/>
    <w:basedOn w:val="Normal"/>
    <w:uiPriority w:val="3"/>
    <w:qFormat/>
    <w:pPr>
      <w:spacing w:after="0"/>
    </w:pPr>
    <w:rPr>
      <w:rFonts w:asciiTheme="majorHAnsi" w:eastAsiaTheme="majorEastAsia" w:hAnsiTheme="majorHAnsi" w:cstheme="majorBidi"/>
      <w:b/>
      <w:bCs/>
      <w:caps/>
      <w:color w:val="0C2958" w:themeColor="accent1"/>
      <w:sz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styleId="Hyperlink">
    <w:name w:val="Hyperlink"/>
    <w:basedOn w:val="DefaultParagraphFont"/>
    <w:uiPriority w:val="99"/>
    <w:unhideWhenUsed/>
    <w:rsid w:val="00967D42"/>
    <w:rPr>
      <w:color w:val="6D547C" w:themeColor="hyperlink"/>
      <w:u w:val="single"/>
    </w:rPr>
  </w:style>
  <w:style w:type="paragraph" w:styleId="ListParagraph">
    <w:name w:val="List Paragraph"/>
    <w:basedOn w:val="Normal"/>
    <w:uiPriority w:val="34"/>
    <w:qFormat/>
    <w:rsid w:val="001704EA"/>
    <w:pPr>
      <w:spacing w:after="160" w:line="259" w:lineRule="auto"/>
      <w:ind w:left="720"/>
      <w:contextualSpacing/>
    </w:pPr>
    <w:rPr>
      <w:color w:val="auto"/>
      <w:kern w:val="0"/>
      <w:sz w:val="22"/>
      <w:szCs w:val="22"/>
      <w:lang w:eastAsia="en-US"/>
      <w14:ligatures w14:val="none"/>
    </w:rPr>
  </w:style>
  <w:style w:type="character" w:styleId="CommentReference">
    <w:name w:val="annotation reference"/>
    <w:basedOn w:val="DefaultParagraphFont"/>
    <w:uiPriority w:val="99"/>
    <w:semiHidden/>
    <w:unhideWhenUsed/>
    <w:rsid w:val="001704EA"/>
    <w:rPr>
      <w:sz w:val="16"/>
      <w:szCs w:val="16"/>
    </w:rPr>
  </w:style>
  <w:style w:type="paragraph" w:styleId="CommentText">
    <w:name w:val="annotation text"/>
    <w:basedOn w:val="Normal"/>
    <w:link w:val="CommentTextChar"/>
    <w:uiPriority w:val="99"/>
    <w:semiHidden/>
    <w:unhideWhenUsed/>
    <w:rsid w:val="001704EA"/>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sid w:val="001704EA"/>
    <w:rPr>
      <w:color w:val="auto"/>
      <w:kern w:val="0"/>
      <w:lang w:val="da-DK" w:eastAsia="en-US"/>
      <w14:ligatures w14:val="none"/>
    </w:rPr>
  </w:style>
  <w:style w:type="character" w:customStyle="1" w:styleId="UnresolvedMention1">
    <w:name w:val="Unresolved Mention1"/>
    <w:basedOn w:val="DefaultParagraphFont"/>
    <w:uiPriority w:val="99"/>
    <w:semiHidden/>
    <w:unhideWhenUsed/>
    <w:rsid w:val="00491DF9"/>
    <w:rPr>
      <w:color w:val="605E5C"/>
      <w:shd w:val="clear" w:color="auto" w:fill="E1DFDD"/>
    </w:rPr>
  </w:style>
  <w:style w:type="paragraph" w:styleId="Header">
    <w:name w:val="header"/>
    <w:basedOn w:val="Normal"/>
    <w:link w:val="HeaderChar"/>
    <w:uiPriority w:val="99"/>
    <w:unhideWhenUsed/>
    <w:rsid w:val="001A7A8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7A8A"/>
    <w:rPr>
      <w:lang w:val="da-DK"/>
    </w:rPr>
  </w:style>
  <w:style w:type="paragraph" w:styleId="Footer">
    <w:name w:val="footer"/>
    <w:basedOn w:val="Normal"/>
    <w:link w:val="FooterChar"/>
    <w:uiPriority w:val="99"/>
    <w:unhideWhenUsed/>
    <w:rsid w:val="001A7A8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A8A"/>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69955">
      <w:bodyDiv w:val="1"/>
      <w:marLeft w:val="0"/>
      <w:marRight w:val="0"/>
      <w:marTop w:val="0"/>
      <w:marBottom w:val="0"/>
      <w:divBdr>
        <w:top w:val="none" w:sz="0" w:space="0" w:color="auto"/>
        <w:left w:val="none" w:sz="0" w:space="0" w:color="auto"/>
        <w:bottom w:val="none" w:sz="0" w:space="0" w:color="auto"/>
        <w:right w:val="none" w:sz="0" w:space="0" w:color="auto"/>
      </w:divBdr>
    </w:div>
    <w:div w:id="875966157">
      <w:bodyDiv w:val="1"/>
      <w:marLeft w:val="0"/>
      <w:marRight w:val="0"/>
      <w:marTop w:val="0"/>
      <w:marBottom w:val="0"/>
      <w:divBdr>
        <w:top w:val="none" w:sz="0" w:space="0" w:color="auto"/>
        <w:left w:val="none" w:sz="0" w:space="0" w:color="auto"/>
        <w:bottom w:val="none" w:sz="0" w:space="0" w:color="auto"/>
        <w:right w:val="none" w:sz="0" w:space="0" w:color="auto"/>
      </w:divBdr>
    </w:div>
    <w:div w:id="1065567292">
      <w:bodyDiv w:val="1"/>
      <w:marLeft w:val="0"/>
      <w:marRight w:val="0"/>
      <w:marTop w:val="0"/>
      <w:marBottom w:val="0"/>
      <w:divBdr>
        <w:top w:val="none" w:sz="0" w:space="0" w:color="auto"/>
        <w:left w:val="none" w:sz="0" w:space="0" w:color="auto"/>
        <w:bottom w:val="none" w:sz="0" w:space="0" w:color="auto"/>
        <w:right w:val="none" w:sz="0" w:space="0" w:color="auto"/>
      </w:divBdr>
      <w:divsChild>
        <w:div w:id="1735350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240729">
              <w:marLeft w:val="0"/>
              <w:marRight w:val="0"/>
              <w:marTop w:val="0"/>
              <w:marBottom w:val="0"/>
              <w:divBdr>
                <w:top w:val="none" w:sz="0" w:space="0" w:color="auto"/>
                <w:left w:val="none" w:sz="0" w:space="0" w:color="auto"/>
                <w:bottom w:val="none" w:sz="0" w:space="0" w:color="auto"/>
                <w:right w:val="none" w:sz="0" w:space="0" w:color="auto"/>
              </w:divBdr>
              <w:divsChild>
                <w:div w:id="298804710">
                  <w:marLeft w:val="0"/>
                  <w:marRight w:val="0"/>
                  <w:marTop w:val="0"/>
                  <w:marBottom w:val="0"/>
                  <w:divBdr>
                    <w:top w:val="none" w:sz="0" w:space="0" w:color="auto"/>
                    <w:left w:val="none" w:sz="0" w:space="0" w:color="auto"/>
                    <w:bottom w:val="none" w:sz="0" w:space="0" w:color="auto"/>
                    <w:right w:val="none" w:sz="0" w:space="0" w:color="auto"/>
                  </w:divBdr>
                  <w:divsChild>
                    <w:div w:id="987855894">
                      <w:marLeft w:val="0"/>
                      <w:marRight w:val="0"/>
                      <w:marTop w:val="0"/>
                      <w:marBottom w:val="0"/>
                      <w:divBdr>
                        <w:top w:val="none" w:sz="0" w:space="0" w:color="auto"/>
                        <w:left w:val="none" w:sz="0" w:space="0" w:color="auto"/>
                        <w:bottom w:val="none" w:sz="0" w:space="0" w:color="auto"/>
                        <w:right w:val="none" w:sz="0" w:space="0" w:color="auto"/>
                      </w:divBdr>
                      <w:divsChild>
                        <w:div w:id="1484354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435085">
                              <w:marLeft w:val="0"/>
                              <w:marRight w:val="0"/>
                              <w:marTop w:val="0"/>
                              <w:marBottom w:val="0"/>
                              <w:divBdr>
                                <w:top w:val="none" w:sz="0" w:space="0" w:color="auto"/>
                                <w:left w:val="none" w:sz="0" w:space="0" w:color="auto"/>
                                <w:bottom w:val="none" w:sz="0" w:space="0" w:color="auto"/>
                                <w:right w:val="none" w:sz="0" w:space="0" w:color="auto"/>
                              </w:divBdr>
                              <w:divsChild>
                                <w:div w:id="1595551565">
                                  <w:marLeft w:val="0"/>
                                  <w:marRight w:val="0"/>
                                  <w:marTop w:val="0"/>
                                  <w:marBottom w:val="0"/>
                                  <w:divBdr>
                                    <w:top w:val="none" w:sz="0" w:space="0" w:color="auto"/>
                                    <w:left w:val="none" w:sz="0" w:space="0" w:color="auto"/>
                                    <w:bottom w:val="none" w:sz="0" w:space="0" w:color="auto"/>
                                    <w:right w:val="none" w:sz="0" w:space="0" w:color="auto"/>
                                  </w:divBdr>
                                  <w:divsChild>
                                    <w:div w:id="1122960824">
                                      <w:marLeft w:val="0"/>
                                      <w:marRight w:val="0"/>
                                      <w:marTop w:val="0"/>
                                      <w:marBottom w:val="0"/>
                                      <w:divBdr>
                                        <w:top w:val="none" w:sz="0" w:space="0" w:color="auto"/>
                                        <w:left w:val="none" w:sz="0" w:space="0" w:color="auto"/>
                                        <w:bottom w:val="none" w:sz="0" w:space="0" w:color="auto"/>
                                        <w:right w:val="none" w:sz="0" w:space="0" w:color="auto"/>
                                      </w:divBdr>
                                    </w:div>
                                    <w:div w:id="1963077138">
                                      <w:marLeft w:val="0"/>
                                      <w:marRight w:val="0"/>
                                      <w:marTop w:val="0"/>
                                      <w:marBottom w:val="0"/>
                                      <w:divBdr>
                                        <w:top w:val="none" w:sz="0" w:space="0" w:color="auto"/>
                                        <w:left w:val="none" w:sz="0" w:space="0" w:color="auto"/>
                                        <w:bottom w:val="none" w:sz="0" w:space="0" w:color="auto"/>
                                        <w:right w:val="none" w:sz="0" w:space="0" w:color="auto"/>
                                      </w:divBdr>
                                    </w:div>
                                    <w:div w:id="2120445271">
                                      <w:marLeft w:val="0"/>
                                      <w:marRight w:val="0"/>
                                      <w:marTop w:val="0"/>
                                      <w:marBottom w:val="0"/>
                                      <w:divBdr>
                                        <w:top w:val="none" w:sz="0" w:space="0" w:color="auto"/>
                                        <w:left w:val="none" w:sz="0" w:space="0" w:color="auto"/>
                                        <w:bottom w:val="none" w:sz="0" w:space="0" w:color="auto"/>
                                        <w:right w:val="none" w:sz="0" w:space="0" w:color="auto"/>
                                      </w:divBdr>
                                    </w:div>
                                    <w:div w:id="1481341793">
                                      <w:marLeft w:val="0"/>
                                      <w:marRight w:val="0"/>
                                      <w:marTop w:val="0"/>
                                      <w:marBottom w:val="0"/>
                                      <w:divBdr>
                                        <w:top w:val="none" w:sz="0" w:space="0" w:color="auto"/>
                                        <w:left w:val="none" w:sz="0" w:space="0" w:color="auto"/>
                                        <w:bottom w:val="none" w:sz="0" w:space="0" w:color="auto"/>
                                        <w:right w:val="none" w:sz="0" w:space="0" w:color="auto"/>
                                      </w:divBdr>
                                    </w:div>
                                    <w:div w:id="1469931576">
                                      <w:marLeft w:val="0"/>
                                      <w:marRight w:val="0"/>
                                      <w:marTop w:val="0"/>
                                      <w:marBottom w:val="0"/>
                                      <w:divBdr>
                                        <w:top w:val="none" w:sz="0" w:space="0" w:color="auto"/>
                                        <w:left w:val="none" w:sz="0" w:space="0" w:color="auto"/>
                                        <w:bottom w:val="none" w:sz="0" w:space="0" w:color="auto"/>
                                        <w:right w:val="none" w:sz="0" w:space="0" w:color="auto"/>
                                      </w:divBdr>
                                    </w:div>
                                    <w:div w:id="1909919094">
                                      <w:marLeft w:val="0"/>
                                      <w:marRight w:val="0"/>
                                      <w:marTop w:val="0"/>
                                      <w:marBottom w:val="0"/>
                                      <w:divBdr>
                                        <w:top w:val="none" w:sz="0" w:space="0" w:color="auto"/>
                                        <w:left w:val="none" w:sz="0" w:space="0" w:color="auto"/>
                                        <w:bottom w:val="none" w:sz="0" w:space="0" w:color="auto"/>
                                        <w:right w:val="none" w:sz="0" w:space="0" w:color="auto"/>
                                      </w:divBdr>
                                    </w:div>
                                    <w:div w:id="80950464">
                                      <w:marLeft w:val="0"/>
                                      <w:marRight w:val="0"/>
                                      <w:marTop w:val="0"/>
                                      <w:marBottom w:val="0"/>
                                      <w:divBdr>
                                        <w:top w:val="none" w:sz="0" w:space="0" w:color="auto"/>
                                        <w:left w:val="none" w:sz="0" w:space="0" w:color="auto"/>
                                        <w:bottom w:val="none" w:sz="0" w:space="0" w:color="auto"/>
                                        <w:right w:val="none" w:sz="0" w:space="0" w:color="auto"/>
                                      </w:divBdr>
                                    </w:div>
                                    <w:div w:id="1321619589">
                                      <w:marLeft w:val="0"/>
                                      <w:marRight w:val="0"/>
                                      <w:marTop w:val="0"/>
                                      <w:marBottom w:val="0"/>
                                      <w:divBdr>
                                        <w:top w:val="none" w:sz="0" w:space="0" w:color="auto"/>
                                        <w:left w:val="none" w:sz="0" w:space="0" w:color="auto"/>
                                        <w:bottom w:val="none" w:sz="0" w:space="0" w:color="auto"/>
                                        <w:right w:val="none" w:sz="0" w:space="0" w:color="auto"/>
                                      </w:divBdr>
                                    </w:div>
                                    <w:div w:id="3149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108878">
      <w:bodyDiv w:val="1"/>
      <w:marLeft w:val="0"/>
      <w:marRight w:val="0"/>
      <w:marTop w:val="0"/>
      <w:marBottom w:val="0"/>
      <w:divBdr>
        <w:top w:val="none" w:sz="0" w:space="0" w:color="auto"/>
        <w:left w:val="none" w:sz="0" w:space="0" w:color="auto"/>
        <w:bottom w:val="none" w:sz="0" w:space="0" w:color="auto"/>
        <w:right w:val="none" w:sz="0" w:space="0" w:color="auto"/>
      </w:divBdr>
    </w:div>
    <w:div w:id="1267037127">
      <w:bodyDiv w:val="1"/>
      <w:marLeft w:val="0"/>
      <w:marRight w:val="0"/>
      <w:marTop w:val="0"/>
      <w:marBottom w:val="0"/>
      <w:divBdr>
        <w:top w:val="none" w:sz="0" w:space="0" w:color="auto"/>
        <w:left w:val="none" w:sz="0" w:space="0" w:color="auto"/>
        <w:bottom w:val="none" w:sz="0" w:space="0" w:color="auto"/>
        <w:right w:val="none" w:sz="0" w:space="0" w:color="auto"/>
      </w:divBdr>
      <w:divsChild>
        <w:div w:id="980503754">
          <w:marLeft w:val="0"/>
          <w:marRight w:val="0"/>
          <w:marTop w:val="120"/>
          <w:marBottom w:val="0"/>
          <w:divBdr>
            <w:top w:val="none" w:sz="0" w:space="0" w:color="auto"/>
            <w:left w:val="none" w:sz="0" w:space="0" w:color="auto"/>
            <w:bottom w:val="none" w:sz="0" w:space="0" w:color="auto"/>
            <w:right w:val="none" w:sz="0" w:space="0" w:color="auto"/>
          </w:divBdr>
        </w:div>
        <w:div w:id="203595682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deskole@gek.dk" TargetMode="External"/><Relationship Id="rId18" Type="http://schemas.openxmlformats.org/officeDocument/2006/relationships/hyperlink" Target="mailto:dagleder@gek.d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mailto:rideskole@gek.dk" TargetMode="External"/><Relationship Id="rId2" Type="http://schemas.openxmlformats.org/officeDocument/2006/relationships/customXml" Target="../customXml/item2.xml"/><Relationship Id="rId16" Type="http://schemas.openxmlformats.org/officeDocument/2006/relationships/hyperlink" Target="https://gek.dk/om/klubshop" TargetMode="External"/><Relationship Id="rId20" Type="http://schemas.openxmlformats.org/officeDocument/2006/relationships/hyperlink" Target="https://gek.dk/om/klubsho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gek.dk/" TargetMode="External"/><Relationship Id="rId10" Type="http://schemas.openxmlformats.org/officeDocument/2006/relationships/image" Target="media/image1.jpg"/><Relationship Id="rId19" Type="http://schemas.openxmlformats.org/officeDocument/2006/relationships/hyperlink" Target="http://www.gek.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gleder@gek.d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t\templates\Firmanyhedsbrev.dotx" TargetMode="External"/></Relationships>
</file>

<file path=word/theme/theme1.xml><?xml version="1.0" encoding="utf-8"?>
<a:theme xmlns:a="http://schemas.openxmlformats.org/drawingml/2006/main" name="Office Theme">
  <a:themeElements>
    <a:clrScheme name="Gek">
      <a:dk1>
        <a:sysClr val="windowText" lastClr="000000"/>
      </a:dk1>
      <a:lt1>
        <a:sysClr val="window" lastClr="FFFFFF"/>
      </a:lt1>
      <a:dk2>
        <a:srgbClr val="373545"/>
      </a:dk2>
      <a:lt2>
        <a:srgbClr val="CEDBE6"/>
      </a:lt2>
      <a:accent1>
        <a:srgbClr val="0C2958"/>
      </a:accent1>
      <a:accent2>
        <a:srgbClr val="297897"/>
      </a:accent2>
      <a:accent3>
        <a:srgbClr val="E6C686"/>
      </a:accent3>
      <a:accent4>
        <a:srgbClr val="7A8C8E"/>
      </a:accent4>
      <a:accent5>
        <a:srgbClr val="84ACB6"/>
      </a:accent5>
      <a:accent6>
        <a:srgbClr val="2683C6"/>
      </a:accent6>
      <a:hlink>
        <a:srgbClr val="6D547C"/>
      </a:hlink>
      <a:folHlink>
        <a:srgbClr val="E6C686"/>
      </a:folHlink>
    </a:clrScheme>
    <a:fontScheme name="Newsletter">
      <a:majorFont>
        <a:latin typeface="Arial"/>
        <a:ea typeface=""/>
        <a:cs typeface=""/>
      </a:majorFont>
      <a:minorFont>
        <a:latin typeface="Georgia"/>
        <a:ea typeface=""/>
        <a:cs typeface=""/>
      </a:minorFont>
    </a:fontScheme>
    <a:fmtScheme name="Blankt">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Maltegårdsvej 20, 2820 Gentofte</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customXml/itemProps3.xml><?xml version="1.0" encoding="utf-8"?>
<ds:datastoreItem xmlns:ds="http://schemas.openxmlformats.org/officeDocument/2006/customXml" ds:itemID="{50111889-861C-4E84-9E13-34A6973C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Firmanyhedsbrev</Template>
  <TotalTime>0</TotalTime>
  <Pages>3</Pages>
  <Words>775</Words>
  <Characters>4731</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Gentofte Rideklub</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u34274</dc:creator>
  <cp:keywords/>
  <cp:lastModifiedBy>Ann-Cristin Tømmerbakken</cp:lastModifiedBy>
  <cp:revision>2</cp:revision>
  <cp:lastPrinted>2021-04-01T10:28:00Z</cp:lastPrinted>
  <dcterms:created xsi:type="dcterms:W3CDTF">2021-04-01T11:07:00Z</dcterms:created>
  <dcterms:modified xsi:type="dcterms:W3CDTF">2021-04-01T11:07:00Z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